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4A" w:rsidRPr="00F03B27" w:rsidRDefault="00B0784A" w:rsidP="008F09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03B27"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B0784A" w:rsidRPr="00F03B27" w:rsidRDefault="00B0784A" w:rsidP="00F55E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4A" w:rsidRPr="00F03B27" w:rsidRDefault="00B0784A" w:rsidP="008F09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03B27">
        <w:rPr>
          <w:rFonts w:ascii="Times New Roman" w:hAnsi="Times New Roman"/>
          <w:b/>
          <w:sz w:val="28"/>
          <w:szCs w:val="28"/>
        </w:rPr>
        <w:t>РЕШЕНИЕ</w:t>
      </w:r>
    </w:p>
    <w:p w:rsidR="00B0784A" w:rsidRPr="00F03B27" w:rsidRDefault="00B0784A" w:rsidP="00F55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84A" w:rsidRPr="00F03B27" w:rsidRDefault="00B0784A" w:rsidP="00F55E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84A" w:rsidRPr="00F03B27" w:rsidRDefault="00B0784A" w:rsidP="00F55E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22 ноября </w:t>
      </w:r>
      <w:r w:rsidRPr="00F03B27">
        <w:rPr>
          <w:rFonts w:ascii="Times New Roman" w:hAnsi="Times New Roman"/>
          <w:sz w:val="28"/>
          <w:szCs w:val="28"/>
        </w:rPr>
        <w:t xml:space="preserve">2016 года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3B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192</w:t>
      </w:r>
    </w:p>
    <w:p w:rsidR="00B0784A" w:rsidRPr="00F03B27" w:rsidRDefault="00B0784A" w:rsidP="00F55E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03B27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B27">
        <w:rPr>
          <w:rFonts w:ascii="Times New Roman" w:hAnsi="Times New Roman"/>
          <w:sz w:val="28"/>
          <w:szCs w:val="28"/>
        </w:rPr>
        <w:t>Белоусово</w:t>
      </w:r>
    </w:p>
    <w:p w:rsidR="00B0784A" w:rsidRPr="00F03B27" w:rsidRDefault="00B0784A" w:rsidP="00F55E4B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B0784A" w:rsidRPr="00F03B27" w:rsidRDefault="00B0784A" w:rsidP="008F09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B0784A" w:rsidRPr="00F03B27" w:rsidRDefault="00B0784A" w:rsidP="00AF3D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 xml:space="preserve">Совета сельского поселения Анхимовское </w:t>
      </w:r>
    </w:p>
    <w:p w:rsidR="00B0784A" w:rsidRPr="00F03B27" w:rsidRDefault="00B0784A" w:rsidP="00AF3D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от 19.04.2013 № 204</w:t>
      </w:r>
    </w:p>
    <w:p w:rsidR="00B0784A" w:rsidRPr="00F03B27" w:rsidRDefault="00B0784A" w:rsidP="00F55E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84A" w:rsidRPr="00F03B27" w:rsidRDefault="00B0784A" w:rsidP="00F55E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84A" w:rsidRPr="00F03B27" w:rsidRDefault="00B0784A" w:rsidP="00F03B2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04 марта 2014 года № 09-13593 на решение Совета сельского поселения Анхимовское от 19 октября 2013 года № 204 «О приведении муниципальных нормативных правовых актов в соответствие с действующим законодательством» и с целью приведения решения Совета сельского поселения Анхимовское в соответствие с действующим законодательством, Совет сельского поселения Анхимовское </w:t>
      </w:r>
      <w:r w:rsidRPr="00F03B27">
        <w:rPr>
          <w:rFonts w:ascii="Times New Roman" w:hAnsi="Times New Roman"/>
          <w:b/>
          <w:sz w:val="28"/>
          <w:szCs w:val="28"/>
        </w:rPr>
        <w:t>РЕШИЛ:</w:t>
      </w:r>
      <w:r w:rsidRPr="00F03B27">
        <w:rPr>
          <w:rFonts w:ascii="Times New Roman" w:hAnsi="Times New Roman"/>
          <w:sz w:val="28"/>
          <w:szCs w:val="28"/>
        </w:rPr>
        <w:t xml:space="preserve"> </w:t>
      </w:r>
    </w:p>
    <w:p w:rsidR="00B0784A" w:rsidRPr="00F03B27" w:rsidRDefault="00B0784A" w:rsidP="00F03B2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0784A" w:rsidRPr="00F03B27" w:rsidRDefault="00B0784A" w:rsidP="00F03B2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Внести в решение Совета сельского поселения Анхимовское от 19 октября 2013 года № 204 «О приведении муниципальных нормативных правовых актов в соответствие с действующим законодательством» изменение, заменив в пункте 3 слова «органов местного самоуправления района» словами «органов местного самоуправления поселения»;</w:t>
      </w:r>
    </w:p>
    <w:p w:rsidR="00B0784A" w:rsidRPr="00F03B27" w:rsidRDefault="00B0784A" w:rsidP="00F03B2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В Порядке размещения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детей, представляемых должностными лицами местного самоуправления сельского поселения Анхимовское и муниципальными служащими, в информационно – телекоммуникационной сети Интернет на официальных сайтах органов местного самоуправления и предоставления вышеуказанных сведений для опубликования средствам массовой информации, утвержденном указанным решением:</w:t>
      </w:r>
    </w:p>
    <w:p w:rsidR="00B0784A" w:rsidRPr="00F03B27" w:rsidRDefault="00B0784A" w:rsidP="00F03B2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в пункте 1 слова «лиц, замещающих должности должностных лиц местного самоуправления Вытегорского муниципального района» заменить словами «лиц, замещающих муниципальные должности сельского поселения Анхимовское»;</w:t>
      </w:r>
    </w:p>
    <w:p w:rsidR="00B0784A" w:rsidRPr="00F03B27" w:rsidRDefault="00B0784A" w:rsidP="00F03B2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в подпункте «в» пункта 3 слова «лица, замещающего должность должностного лица местного самоуправления района» заменить словами «лица, замещающего муниципальную должность сельского поселения Анхимовское»;</w:t>
      </w:r>
    </w:p>
    <w:p w:rsidR="00B0784A" w:rsidRPr="00F03B27" w:rsidRDefault="00B0784A" w:rsidP="00F03B2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в подпункте «г» пункта 3 слова «лицу, замещающему должность должностного лица местного самоуправления района» заменить словами «лицу, замещающему муниципальную должность сельского поселения Анхимовское»;</w:t>
      </w:r>
    </w:p>
    <w:p w:rsidR="00B0784A" w:rsidRPr="00F03B27" w:rsidRDefault="00B0784A" w:rsidP="00F03B2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в пункте 4 слова «лицами, замещающими должности должностных лиц местного самоуправления района» заменить словами «лицами, замещающими муниципальные должности сельского поселения Анхимовское»;</w:t>
      </w:r>
    </w:p>
    <w:p w:rsidR="00B0784A" w:rsidRPr="00F03B27" w:rsidRDefault="00B0784A" w:rsidP="00F03B2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в подпункте «а» пункта 6 слова «в Администрации Вытегорского муниципального района, органах местного самоуправления района» заменить словами «в администрации сельского поселения Анхимовское, органах местного самоуправления поселения».</w:t>
      </w:r>
    </w:p>
    <w:p w:rsidR="00B0784A" w:rsidRPr="00F03B27" w:rsidRDefault="00B0784A" w:rsidP="00F03B2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0784A" w:rsidRPr="00F03B27" w:rsidRDefault="00B0784A" w:rsidP="00F55E4B">
      <w:pPr>
        <w:spacing w:after="0"/>
        <w:rPr>
          <w:sz w:val="28"/>
          <w:szCs w:val="28"/>
        </w:rPr>
      </w:pPr>
    </w:p>
    <w:p w:rsidR="00B0784A" w:rsidRPr="00F03B27" w:rsidRDefault="00B0784A" w:rsidP="00F55E4B">
      <w:pPr>
        <w:spacing w:after="0"/>
        <w:rPr>
          <w:sz w:val="28"/>
          <w:szCs w:val="28"/>
        </w:rPr>
      </w:pPr>
    </w:p>
    <w:p w:rsidR="00B0784A" w:rsidRPr="00F03B27" w:rsidRDefault="00B0784A" w:rsidP="00F55E4B">
      <w:pPr>
        <w:spacing w:after="0"/>
        <w:rPr>
          <w:rFonts w:ascii="Times New Roman" w:hAnsi="Times New Roman"/>
          <w:sz w:val="28"/>
          <w:szCs w:val="28"/>
        </w:rPr>
      </w:pPr>
      <w:r w:rsidRPr="00F03B27"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B0784A" w:rsidRPr="00F03B27" w:rsidRDefault="00B0784A">
      <w:pPr>
        <w:rPr>
          <w:sz w:val="28"/>
          <w:szCs w:val="28"/>
        </w:rPr>
      </w:pPr>
    </w:p>
    <w:sectPr w:rsidR="00B0784A" w:rsidRPr="00F03B27" w:rsidSect="003B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227"/>
    <w:multiLevelType w:val="hybridMultilevel"/>
    <w:tmpl w:val="65143F60"/>
    <w:lvl w:ilvl="0" w:tplc="5A70FD2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E4B"/>
    <w:rsid w:val="0016514B"/>
    <w:rsid w:val="001D29A9"/>
    <w:rsid w:val="00295A3D"/>
    <w:rsid w:val="00303C66"/>
    <w:rsid w:val="003B67F2"/>
    <w:rsid w:val="004E6AA7"/>
    <w:rsid w:val="00587EDA"/>
    <w:rsid w:val="005D2403"/>
    <w:rsid w:val="006A5F98"/>
    <w:rsid w:val="008F09F7"/>
    <w:rsid w:val="00AF3DD3"/>
    <w:rsid w:val="00B0784A"/>
    <w:rsid w:val="00CE171C"/>
    <w:rsid w:val="00F03B27"/>
    <w:rsid w:val="00F5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A3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F09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425</Words>
  <Characters>2426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User</cp:lastModifiedBy>
  <cp:revision>7</cp:revision>
  <cp:lastPrinted>2016-11-24T09:07:00Z</cp:lastPrinted>
  <dcterms:created xsi:type="dcterms:W3CDTF">2016-11-18T11:31:00Z</dcterms:created>
  <dcterms:modified xsi:type="dcterms:W3CDTF">2016-11-24T09:07:00Z</dcterms:modified>
</cp:coreProperties>
</file>