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59" w:rsidRPr="001836EC" w:rsidRDefault="00F00859" w:rsidP="00D8045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6EC">
        <w:rPr>
          <w:rFonts w:ascii="Times New Roman" w:hAnsi="Times New Roman" w:cs="Times New Roman"/>
          <w:sz w:val="28"/>
          <w:szCs w:val="28"/>
        </w:rPr>
        <w:t>СОВЕТ СЕЛЬСКОГО ПОСЕЛЕНИЯ АНХИМОВСКОЕ</w:t>
      </w:r>
    </w:p>
    <w:p w:rsidR="00F00859" w:rsidRPr="001836EC" w:rsidRDefault="00F00859" w:rsidP="00D804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859" w:rsidRPr="001836EC" w:rsidRDefault="00F00859" w:rsidP="00D804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36EC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F00859" w:rsidRDefault="00F00859" w:rsidP="00D804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0859" w:rsidRPr="001836EC" w:rsidRDefault="00F00859" w:rsidP="00D804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0859" w:rsidRPr="001836EC" w:rsidRDefault="00F00859" w:rsidP="00D804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0859" w:rsidRDefault="00F00859" w:rsidP="00D8045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28 января 2015 года      № 98</w:t>
      </w:r>
    </w:p>
    <w:p w:rsidR="00F00859" w:rsidRPr="001836EC" w:rsidRDefault="00F00859" w:rsidP="00D8045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1836EC">
        <w:rPr>
          <w:rFonts w:ascii="Times New Roman" w:hAnsi="Times New Roman" w:cs="Times New Roman"/>
          <w:bCs/>
          <w:sz w:val="28"/>
          <w:szCs w:val="28"/>
        </w:rPr>
        <w:t>п. Белоусово</w:t>
      </w:r>
    </w:p>
    <w:p w:rsidR="00F00859" w:rsidRDefault="00F00859" w:rsidP="003E63C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859" w:rsidRDefault="00F00859" w:rsidP="003E63C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859" w:rsidRPr="001836EC" w:rsidRDefault="00F00859" w:rsidP="003E63C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6EC">
        <w:rPr>
          <w:rFonts w:ascii="Times New Roman" w:hAnsi="Times New Roman" w:cs="Times New Roman"/>
          <w:bCs/>
          <w:sz w:val="28"/>
          <w:szCs w:val="28"/>
        </w:rPr>
        <w:t>« Об утверждении порядка представления</w:t>
      </w:r>
    </w:p>
    <w:p w:rsidR="00F00859" w:rsidRPr="001836EC" w:rsidRDefault="00F00859" w:rsidP="003E63C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6EC">
        <w:rPr>
          <w:rFonts w:ascii="Times New Roman" w:hAnsi="Times New Roman" w:cs="Times New Roman"/>
          <w:bCs/>
          <w:sz w:val="28"/>
          <w:szCs w:val="28"/>
        </w:rPr>
        <w:t>лицами, замещающими муниципальные</w:t>
      </w:r>
    </w:p>
    <w:p w:rsidR="00F00859" w:rsidRPr="001836EC" w:rsidRDefault="00F00859" w:rsidP="003E63C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6EC">
        <w:rPr>
          <w:rFonts w:ascii="Times New Roman" w:hAnsi="Times New Roman" w:cs="Times New Roman"/>
          <w:bCs/>
          <w:sz w:val="28"/>
          <w:szCs w:val="28"/>
        </w:rPr>
        <w:t>должности администрации сельского поселения</w:t>
      </w:r>
    </w:p>
    <w:p w:rsidR="00F00859" w:rsidRDefault="00F00859" w:rsidP="003E63C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6EC">
        <w:rPr>
          <w:rFonts w:ascii="Times New Roman" w:hAnsi="Times New Roman" w:cs="Times New Roman"/>
          <w:bCs/>
          <w:sz w:val="28"/>
          <w:szCs w:val="28"/>
        </w:rPr>
        <w:t xml:space="preserve">Анхимовское на постоянной основе, </w:t>
      </w:r>
    </w:p>
    <w:p w:rsidR="00F00859" w:rsidRPr="001836EC" w:rsidRDefault="00F00859" w:rsidP="003E63C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6EC">
        <w:rPr>
          <w:rFonts w:ascii="Times New Roman" w:hAnsi="Times New Roman" w:cs="Times New Roman"/>
          <w:bCs/>
          <w:sz w:val="28"/>
          <w:szCs w:val="28"/>
        </w:rPr>
        <w:t xml:space="preserve">сведений о своих расходах, </w:t>
      </w:r>
    </w:p>
    <w:p w:rsidR="00F00859" w:rsidRPr="001836EC" w:rsidRDefault="00F00859" w:rsidP="003E63C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6EC">
        <w:rPr>
          <w:rFonts w:ascii="Times New Roman" w:hAnsi="Times New Roman" w:cs="Times New Roman"/>
          <w:bCs/>
          <w:sz w:val="28"/>
          <w:szCs w:val="28"/>
        </w:rPr>
        <w:t>а также о расходах своих супруги ( супруга)</w:t>
      </w:r>
    </w:p>
    <w:p w:rsidR="00F00859" w:rsidRPr="001836EC" w:rsidRDefault="00F00859" w:rsidP="003E63C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6EC">
        <w:rPr>
          <w:rFonts w:ascii="Times New Roman" w:hAnsi="Times New Roman" w:cs="Times New Roman"/>
          <w:bCs/>
          <w:sz w:val="28"/>
          <w:szCs w:val="28"/>
        </w:rPr>
        <w:t>и несовершеннолетних детей»</w:t>
      </w:r>
    </w:p>
    <w:p w:rsidR="00F00859" w:rsidRPr="001836EC" w:rsidRDefault="00F00859" w:rsidP="003E63C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859" w:rsidRPr="001836EC" w:rsidRDefault="00F00859" w:rsidP="00183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6EC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4" w:history="1">
        <w:r w:rsidRPr="001836E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836EC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5" w:history="1">
        <w:r w:rsidRPr="001836E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836EC">
        <w:rPr>
          <w:rFonts w:ascii="Times New Roman" w:hAnsi="Times New Roman" w:cs="Times New Roman"/>
          <w:sz w:val="28"/>
          <w:szCs w:val="28"/>
        </w:rPr>
        <w:t xml:space="preserve"> Вологодской области от 5 июня 2013 года N 3072-ОЗ "О регулировании некоторых вопросов осуществления контроля за расходами лиц, замещающих муниципальные должности муниципальных образований области на постоянной основе, а также расходами их супруг (супругов) и несовершеннолетних детей", на основании </w:t>
      </w:r>
      <w:r>
        <w:rPr>
          <w:rFonts w:ascii="Times New Roman" w:hAnsi="Times New Roman" w:cs="Times New Roman"/>
          <w:sz w:val="28"/>
          <w:szCs w:val="28"/>
        </w:rPr>
        <w:t>статьи 21 Устава сельского поселения Анхимовское, Совет сельского поселения Анхимовское РЕШИЛ:</w:t>
      </w:r>
    </w:p>
    <w:p w:rsidR="00F00859" w:rsidRPr="001836EC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6E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8" w:history="1">
        <w:r w:rsidRPr="001836E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836EC">
        <w:rPr>
          <w:rFonts w:ascii="Times New Roman" w:hAnsi="Times New Roman" w:cs="Times New Roman"/>
          <w:sz w:val="28"/>
          <w:szCs w:val="28"/>
        </w:rPr>
        <w:t xml:space="preserve"> представления лицами, замещающими муниципаль</w:t>
      </w:r>
      <w:r>
        <w:rPr>
          <w:rFonts w:ascii="Times New Roman" w:hAnsi="Times New Roman" w:cs="Times New Roman"/>
          <w:sz w:val="28"/>
          <w:szCs w:val="28"/>
        </w:rPr>
        <w:t>ные должности администрации сельского поселения Анхимовское</w:t>
      </w:r>
      <w:r w:rsidRPr="001836EC">
        <w:rPr>
          <w:rFonts w:ascii="Times New Roman" w:hAnsi="Times New Roman" w:cs="Times New Roman"/>
          <w:sz w:val="28"/>
          <w:szCs w:val="28"/>
        </w:rPr>
        <w:t xml:space="preserve"> на постоянной основе, сведений о своих расходах, а также о расходах своих супруги (супруга) и несовершеннолетних детей.</w:t>
      </w:r>
    </w:p>
    <w:p w:rsidR="00F00859" w:rsidRPr="001836EC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6E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подписания, подлежит опублик</w:t>
      </w:r>
      <w:r>
        <w:rPr>
          <w:rFonts w:ascii="Times New Roman" w:hAnsi="Times New Roman" w:cs="Times New Roman"/>
          <w:sz w:val="28"/>
          <w:szCs w:val="28"/>
        </w:rPr>
        <w:t>ованию</w:t>
      </w:r>
      <w:r w:rsidRPr="001836EC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в информационно-телекоммуникационной сети "Интернет".</w:t>
      </w:r>
    </w:p>
    <w:p w:rsidR="00F00859" w:rsidRPr="001836EC" w:rsidRDefault="00F00859" w:rsidP="003E6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859" w:rsidRDefault="00F00859" w:rsidP="003E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859" w:rsidRDefault="00F00859" w:rsidP="003E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859" w:rsidRDefault="00F00859" w:rsidP="003E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859" w:rsidRDefault="00F00859" w:rsidP="003E6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0859" w:rsidRPr="00E86219" w:rsidRDefault="00F00859" w:rsidP="003E6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621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А. С.  Малыгин  </w:t>
      </w:r>
    </w:p>
    <w:p w:rsidR="00F00859" w:rsidRDefault="00F00859" w:rsidP="003E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859" w:rsidRDefault="00F00859" w:rsidP="003E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859" w:rsidRDefault="00F00859" w:rsidP="003E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859" w:rsidRDefault="00F00859" w:rsidP="003E63C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00859" w:rsidRDefault="00F00859" w:rsidP="003E63C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00859" w:rsidRPr="003E63CC" w:rsidRDefault="00F00859" w:rsidP="00E862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3E63C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решению №98 от 28.01.2015       </w:t>
      </w:r>
    </w:p>
    <w:p w:rsidR="00F00859" w:rsidRPr="003E63CC" w:rsidRDefault="00F00859" w:rsidP="00E862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0859" w:rsidRPr="00E86219" w:rsidRDefault="00F00859" w:rsidP="00E862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8"/>
      <w:bookmarkEnd w:id="0"/>
    </w:p>
    <w:p w:rsidR="00F00859" w:rsidRPr="00E86219" w:rsidRDefault="00F00859" w:rsidP="00E862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21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00859" w:rsidRPr="00E86219" w:rsidRDefault="00F00859" w:rsidP="00E862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219">
        <w:rPr>
          <w:rFonts w:ascii="Times New Roman" w:hAnsi="Times New Roman" w:cs="Times New Roman"/>
          <w:b/>
          <w:bCs/>
          <w:sz w:val="28"/>
          <w:szCs w:val="28"/>
        </w:rPr>
        <w:t>ПРЕДСТАВЛЕНИЯ ЛИЦАМИ, ЗАМЕЩАЮЩИМИ МУНИЦИПАЛЬНЫЕ</w:t>
      </w:r>
    </w:p>
    <w:p w:rsidR="00F00859" w:rsidRPr="00E86219" w:rsidRDefault="00F00859" w:rsidP="00E862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ДОЛЖНОСТИ АДМИНИСТРАЦИИ СЕЛЬСКОГО ПОСЕЛЕНИЯ АНХИМОВСКОЕ</w:t>
      </w:r>
      <w:r w:rsidRPr="00E86219">
        <w:rPr>
          <w:rFonts w:ascii="Times New Roman" w:hAnsi="Times New Roman" w:cs="Times New Roman"/>
          <w:b/>
          <w:bCs/>
          <w:sz w:val="28"/>
          <w:szCs w:val="28"/>
        </w:rPr>
        <w:t xml:space="preserve"> НА ПОСТОЯННОЙ ОСНОВЕ,</w:t>
      </w:r>
    </w:p>
    <w:p w:rsidR="00F00859" w:rsidRPr="00E86219" w:rsidRDefault="00F00859" w:rsidP="00E862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219">
        <w:rPr>
          <w:rFonts w:ascii="Times New Roman" w:hAnsi="Times New Roman" w:cs="Times New Roman"/>
          <w:b/>
          <w:bCs/>
          <w:sz w:val="28"/>
          <w:szCs w:val="28"/>
        </w:rPr>
        <w:t>СВЕДЕНИЙ О СВОИХ РАСХОДАХ, А ТАКЖЕ О РАСХОДАХ</w:t>
      </w:r>
    </w:p>
    <w:p w:rsidR="00F00859" w:rsidRPr="00E86219" w:rsidRDefault="00F00859" w:rsidP="00E862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219">
        <w:rPr>
          <w:rFonts w:ascii="Times New Roman" w:hAnsi="Times New Roman" w:cs="Times New Roman"/>
          <w:b/>
          <w:bCs/>
          <w:sz w:val="28"/>
          <w:szCs w:val="28"/>
        </w:rPr>
        <w:t>СВОИХ СУПРУГИ (СУПРУГА) И НЕСОВЕРШЕННОЛЕТНИХ ДЕТЕЙ</w:t>
      </w:r>
    </w:p>
    <w:p w:rsidR="00F00859" w:rsidRPr="00E86219" w:rsidRDefault="00F00859" w:rsidP="00E86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0859" w:rsidRPr="00E86219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219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представления лицами, замещающими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 администрации сельского поселения Анхимовское </w:t>
      </w:r>
      <w:r w:rsidRPr="00E86219">
        <w:rPr>
          <w:rFonts w:ascii="Times New Roman" w:hAnsi="Times New Roman" w:cs="Times New Roman"/>
          <w:sz w:val="28"/>
          <w:szCs w:val="28"/>
        </w:rPr>
        <w:t xml:space="preserve"> на постоянной основе,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 по сделкам).</w:t>
      </w:r>
    </w:p>
    <w:p w:rsidR="00F00859" w:rsidRPr="00E86219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219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53" w:history="1">
        <w:r w:rsidRPr="00E86219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E86219">
        <w:rPr>
          <w:rFonts w:ascii="Times New Roman" w:hAnsi="Times New Roman" w:cs="Times New Roman"/>
          <w:sz w:val="28"/>
          <w:szCs w:val="28"/>
        </w:rPr>
        <w:t xml:space="preserve"> о расходах по сделкам представляются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Анхимовское </w:t>
      </w:r>
      <w:r w:rsidRPr="00E86219">
        <w:rPr>
          <w:rFonts w:ascii="Times New Roman" w:hAnsi="Times New Roman" w:cs="Times New Roman"/>
          <w:sz w:val="28"/>
          <w:szCs w:val="28"/>
        </w:rPr>
        <w:t>на постоянной основе, ежегодно не позднее 30 апреля года, следующего за отчетным, вместе со сведениями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 согласно приложению к настоящему Порядку.</w:t>
      </w:r>
    </w:p>
    <w:p w:rsidR="00F00859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219">
        <w:rPr>
          <w:rFonts w:ascii="Times New Roman" w:hAnsi="Times New Roman" w:cs="Times New Roman"/>
          <w:sz w:val="28"/>
          <w:szCs w:val="28"/>
        </w:rPr>
        <w:t>3. Сведения о расходах по сделкам представл</w:t>
      </w:r>
      <w:r>
        <w:rPr>
          <w:rFonts w:ascii="Times New Roman" w:hAnsi="Times New Roman" w:cs="Times New Roman"/>
          <w:sz w:val="28"/>
          <w:szCs w:val="28"/>
        </w:rPr>
        <w:t>яются заместителю Главы администрации сельского поселения Анхимовское.</w:t>
      </w:r>
    </w:p>
    <w:p w:rsidR="00F00859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859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859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859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859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859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859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859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859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859" w:rsidRPr="00E86219" w:rsidRDefault="00F00859" w:rsidP="003E6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859" w:rsidRPr="00E86219" w:rsidRDefault="00F00859" w:rsidP="003E6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859" w:rsidRPr="00E86219" w:rsidRDefault="00F00859" w:rsidP="003E6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859" w:rsidRPr="003E63CC" w:rsidRDefault="00F00859" w:rsidP="003E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859" w:rsidRPr="003E63CC" w:rsidRDefault="00F00859" w:rsidP="003E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859" w:rsidRDefault="00F00859" w:rsidP="00B7311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00859" w:rsidRPr="003E63CC" w:rsidRDefault="00F00859" w:rsidP="00B731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3E63CC">
        <w:rPr>
          <w:rFonts w:ascii="Times New Roman" w:hAnsi="Times New Roman" w:cs="Times New Roman"/>
          <w:sz w:val="24"/>
          <w:szCs w:val="24"/>
        </w:rPr>
        <w:t>Приложение</w:t>
      </w:r>
    </w:p>
    <w:p w:rsidR="00F00859" w:rsidRPr="003E63CC" w:rsidRDefault="00F00859" w:rsidP="00B731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к Порядку</w:t>
      </w:r>
    </w:p>
    <w:p w:rsidR="00F00859" w:rsidRPr="003E63CC" w:rsidRDefault="00F00859" w:rsidP="00B731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представления лицами, замещающими</w:t>
      </w:r>
    </w:p>
    <w:p w:rsidR="00F00859" w:rsidRDefault="00F00859" w:rsidP="00B731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ные должности администрации </w:t>
      </w:r>
    </w:p>
    <w:p w:rsidR="00F00859" w:rsidRPr="003E63CC" w:rsidRDefault="00F00859" w:rsidP="00B731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Анхимовское</w:t>
      </w:r>
    </w:p>
    <w:p w:rsidR="00F00859" w:rsidRPr="003E63CC" w:rsidRDefault="00F00859" w:rsidP="00B731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на постоянной основе, сведений о своих</w:t>
      </w:r>
    </w:p>
    <w:p w:rsidR="00F00859" w:rsidRPr="003E63CC" w:rsidRDefault="00F00859" w:rsidP="00B731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расходах, а также о расходах своих супруги</w:t>
      </w:r>
    </w:p>
    <w:p w:rsidR="00F00859" w:rsidRPr="003E63CC" w:rsidRDefault="00F00859" w:rsidP="00B731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(супруга) и несовершеннолетних детей</w:t>
      </w:r>
    </w:p>
    <w:p w:rsidR="00F00859" w:rsidRPr="003E63CC" w:rsidRDefault="00F00859" w:rsidP="00B731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0859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E63CC">
        <w:rPr>
          <w:rFonts w:ascii="Times New Roman" w:hAnsi="Times New Roman" w:cs="Times New Roman"/>
          <w:sz w:val="24"/>
          <w:szCs w:val="24"/>
        </w:rPr>
        <w:t xml:space="preserve">  В _________________________________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E63CC">
        <w:rPr>
          <w:rFonts w:ascii="Times New Roman" w:hAnsi="Times New Roman" w:cs="Times New Roman"/>
          <w:sz w:val="24"/>
          <w:szCs w:val="24"/>
        </w:rPr>
        <w:t xml:space="preserve"> (указывается наименование органа)</w:t>
      </w:r>
    </w:p>
    <w:p w:rsidR="00F00859" w:rsidRPr="003E63CC" w:rsidRDefault="00F00859" w:rsidP="004F2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859" w:rsidRPr="003E63CC" w:rsidRDefault="00F00859" w:rsidP="004F2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 w:rsidRPr="003E63CC">
        <w:rPr>
          <w:rFonts w:ascii="Times New Roman" w:hAnsi="Times New Roman" w:cs="Times New Roman"/>
          <w:sz w:val="24"/>
          <w:szCs w:val="24"/>
        </w:rPr>
        <w:t>СВЕДЕНИЯ</w:t>
      </w:r>
    </w:p>
    <w:p w:rsidR="00F00859" w:rsidRPr="003E63CC" w:rsidRDefault="00F00859" w:rsidP="004F2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о расходах лиц, замещающих муниципальные</w:t>
      </w:r>
    </w:p>
    <w:p w:rsidR="00F00859" w:rsidRPr="003E63CC" w:rsidRDefault="00F00859" w:rsidP="004F2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администрации сельского Анхимовское</w:t>
      </w:r>
      <w:r w:rsidRPr="003E63CC">
        <w:rPr>
          <w:rFonts w:ascii="Times New Roman" w:hAnsi="Times New Roman" w:cs="Times New Roman"/>
          <w:sz w:val="24"/>
          <w:szCs w:val="24"/>
        </w:rPr>
        <w:t>, и сведения</w:t>
      </w:r>
    </w:p>
    <w:p w:rsidR="00F00859" w:rsidRPr="003E63CC" w:rsidRDefault="00F00859" w:rsidP="004F2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о расходах своих супруги (супруга)</w:t>
      </w:r>
    </w:p>
    <w:p w:rsidR="00F00859" w:rsidRPr="003E63CC" w:rsidRDefault="00F00859" w:rsidP="004F2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и несовершеннолетних детей по каждой сделке</w:t>
      </w:r>
    </w:p>
    <w:p w:rsidR="00F00859" w:rsidRPr="003E63CC" w:rsidRDefault="00F00859" w:rsidP="004F2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по приобретению земельного участка, другого</w:t>
      </w:r>
    </w:p>
    <w:p w:rsidR="00F00859" w:rsidRPr="003E63CC" w:rsidRDefault="00F00859" w:rsidP="004F2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объекта недвижимости, транспортного средства,</w:t>
      </w:r>
    </w:p>
    <w:p w:rsidR="00F00859" w:rsidRPr="003E63CC" w:rsidRDefault="00F00859" w:rsidP="004F2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ценных бумаг, акций (долей участия, паев</w:t>
      </w:r>
    </w:p>
    <w:p w:rsidR="00F00859" w:rsidRPr="003E63CC" w:rsidRDefault="00F00859" w:rsidP="004F2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в уставных (складочных) капиталах организаций)</w:t>
      </w:r>
    </w:p>
    <w:p w:rsidR="00F00859" w:rsidRPr="003E63CC" w:rsidRDefault="00F00859" w:rsidP="004F2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и об источниках получения средств, за счет</w:t>
      </w:r>
    </w:p>
    <w:p w:rsidR="00F00859" w:rsidRPr="003E63CC" w:rsidRDefault="00F00859" w:rsidP="004F2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которых совершена указанная сделка</w:t>
      </w:r>
    </w:p>
    <w:p w:rsidR="00F00859" w:rsidRPr="003E63CC" w:rsidRDefault="00F00859" w:rsidP="004F2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E63CC">
        <w:rPr>
          <w:rFonts w:ascii="Times New Roman" w:hAnsi="Times New Roman" w:cs="Times New Roman"/>
          <w:sz w:val="24"/>
          <w:szCs w:val="24"/>
        </w:rPr>
        <w:t>______,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отчество, дата рождения)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E63CC">
        <w:rPr>
          <w:rFonts w:ascii="Times New Roman" w:hAnsi="Times New Roman" w:cs="Times New Roman"/>
          <w:sz w:val="24"/>
          <w:szCs w:val="24"/>
        </w:rPr>
        <w:t>___________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                      (занимаемая должность)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63CC">
        <w:rPr>
          <w:rFonts w:ascii="Times New Roman" w:hAnsi="Times New Roman" w:cs="Times New Roman"/>
          <w:sz w:val="24"/>
          <w:szCs w:val="24"/>
        </w:rPr>
        <w:t>___________,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E63CC">
        <w:rPr>
          <w:rFonts w:ascii="Times New Roman" w:hAnsi="Times New Roman" w:cs="Times New Roman"/>
          <w:sz w:val="24"/>
          <w:szCs w:val="24"/>
        </w:rPr>
        <w:t>_________,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                        (адрес места жительства и (или) регистрации)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сообщаю, что в отчетный период с 1 января 20__ года по 31 декабря 20__ года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E63C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E63CC">
        <w:rPr>
          <w:rFonts w:ascii="Times New Roman" w:hAnsi="Times New Roman" w:cs="Times New Roman"/>
          <w:sz w:val="24"/>
          <w:szCs w:val="24"/>
        </w:rPr>
        <w:t>___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   (мною, супругой (супругом), несовершеннолетним ребенком </w:t>
      </w:r>
      <w:hyperlink w:anchor="Par106" w:history="1">
        <w:r w:rsidRPr="003E63CC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3E63CC">
        <w:rPr>
          <w:rFonts w:ascii="Times New Roman" w:hAnsi="Times New Roman" w:cs="Times New Roman"/>
          <w:sz w:val="24"/>
          <w:szCs w:val="24"/>
        </w:rPr>
        <w:t>)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E63CC">
        <w:rPr>
          <w:rFonts w:ascii="Times New Roman" w:hAnsi="Times New Roman" w:cs="Times New Roman"/>
          <w:sz w:val="24"/>
          <w:szCs w:val="24"/>
        </w:rPr>
        <w:t>_______________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E63CC">
        <w:rPr>
          <w:rFonts w:ascii="Times New Roman" w:hAnsi="Times New Roman" w:cs="Times New Roman"/>
          <w:sz w:val="24"/>
          <w:szCs w:val="24"/>
        </w:rPr>
        <w:t>_______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E63CC">
        <w:rPr>
          <w:rFonts w:ascii="Times New Roman" w:hAnsi="Times New Roman" w:cs="Times New Roman"/>
          <w:sz w:val="24"/>
          <w:szCs w:val="24"/>
        </w:rPr>
        <w:t>_______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приобретено(ы)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63CC">
        <w:rPr>
          <w:rFonts w:ascii="Times New Roman" w:hAnsi="Times New Roman" w:cs="Times New Roman"/>
          <w:sz w:val="24"/>
          <w:szCs w:val="24"/>
        </w:rPr>
        <w:t>______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           (земельный участок, другой объект недвижимости, транспортное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           средство, ценные бумаги, акции (доли участия, паи в уставных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           (складочных) капиталах организаций)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63CC">
        <w:rPr>
          <w:rFonts w:ascii="Times New Roman" w:hAnsi="Times New Roman" w:cs="Times New Roman"/>
          <w:sz w:val="24"/>
          <w:szCs w:val="24"/>
        </w:rPr>
        <w:t>____________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            (договор купли-продажи или иное предусмотренное законом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E63CC">
        <w:rPr>
          <w:rFonts w:ascii="Times New Roman" w:hAnsi="Times New Roman" w:cs="Times New Roman"/>
          <w:sz w:val="24"/>
          <w:szCs w:val="24"/>
        </w:rPr>
        <w:t>_____________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          основание приобретения права собственности </w:t>
      </w:r>
      <w:hyperlink w:anchor="Par110" w:history="1">
        <w:r w:rsidRPr="003E63CC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3E63CC">
        <w:rPr>
          <w:rFonts w:ascii="Times New Roman" w:hAnsi="Times New Roman" w:cs="Times New Roman"/>
          <w:sz w:val="24"/>
          <w:szCs w:val="24"/>
        </w:rPr>
        <w:t>)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Сумма сделки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E63CC">
        <w:rPr>
          <w:rFonts w:ascii="Times New Roman" w:hAnsi="Times New Roman" w:cs="Times New Roman"/>
          <w:sz w:val="24"/>
          <w:szCs w:val="24"/>
        </w:rPr>
        <w:t>___ рублей.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Источниками  получения  средств, за счет которых приобретено имущество,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являются: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E63CC">
        <w:rPr>
          <w:rFonts w:ascii="Times New Roman" w:hAnsi="Times New Roman" w:cs="Times New Roman"/>
          <w:sz w:val="24"/>
          <w:szCs w:val="24"/>
        </w:rPr>
        <w:t>__</w:t>
      </w:r>
    </w:p>
    <w:p w:rsidR="00F00859" w:rsidRPr="003E63CC" w:rsidRDefault="00F00859" w:rsidP="003E6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63CC">
        <w:rPr>
          <w:rFonts w:ascii="Times New Roman" w:hAnsi="Times New Roman" w:cs="Times New Roman"/>
          <w:sz w:val="24"/>
          <w:szCs w:val="24"/>
        </w:rPr>
        <w:t>__________</w:t>
      </w:r>
    </w:p>
    <w:p w:rsidR="00F00859" w:rsidRPr="003E63CC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Сумма общего дохода лица, представляющего настоящие сведения, и его супруги</w:t>
      </w:r>
    </w:p>
    <w:p w:rsidR="00F00859" w:rsidRPr="003E63CC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(супруга)  за  три  последних  года, предшествующих приобретению имущества,</w:t>
      </w:r>
    </w:p>
    <w:p w:rsidR="00F00859" w:rsidRPr="003E63CC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___________-</w:t>
      </w:r>
      <w:r w:rsidRPr="003E63CC">
        <w:rPr>
          <w:rFonts w:ascii="Times New Roman" w:hAnsi="Times New Roman" w:cs="Times New Roman"/>
          <w:sz w:val="24"/>
          <w:szCs w:val="24"/>
        </w:rPr>
        <w:t>______________ рублей.</w:t>
      </w:r>
    </w:p>
    <w:p w:rsidR="00F00859" w:rsidRPr="003E63CC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0859" w:rsidRPr="003E63CC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F00859" w:rsidRPr="003E63CC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0859" w:rsidRPr="003E63CC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"__"____________ 20__ г. 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63CC">
        <w:rPr>
          <w:rFonts w:ascii="Times New Roman" w:hAnsi="Times New Roman" w:cs="Times New Roman"/>
          <w:sz w:val="24"/>
          <w:szCs w:val="24"/>
        </w:rPr>
        <w:t>___________________</w:t>
      </w:r>
    </w:p>
    <w:p w:rsidR="00F00859" w:rsidRPr="003E63CC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                          (подпись лица, представившего сведения)</w:t>
      </w:r>
    </w:p>
    <w:p w:rsidR="00F00859" w:rsidRPr="003E63CC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E63CC">
        <w:rPr>
          <w:rFonts w:ascii="Times New Roman" w:hAnsi="Times New Roman" w:cs="Times New Roman"/>
          <w:sz w:val="24"/>
          <w:szCs w:val="24"/>
        </w:rPr>
        <w:t>___________________</w:t>
      </w:r>
    </w:p>
    <w:p w:rsidR="00F00859" w:rsidRPr="003E63CC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         (Ф.И.О., подпись лица, принявшего сведения, дата)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3C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0859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01"/>
      <w:bookmarkEnd w:id="2"/>
      <w:r w:rsidRPr="004F2C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0859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 xml:space="preserve">  &lt;1&gt; Сведения  подаются,  если сумма сделки превышает общий доход лица и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его  супруги  (супруга)  за  три  последних года, предшествующих совершению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сделки,  вместе  со  справками  о  доходах,  об  имуществе и обязательствах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имущественного  характера  лица, его супруги (супруга) и несовершеннолетних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детей.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106"/>
      <w:bookmarkEnd w:id="3"/>
      <w:r w:rsidRPr="004F2C45">
        <w:rPr>
          <w:rFonts w:ascii="Times New Roman" w:hAnsi="Times New Roman" w:cs="Times New Roman"/>
          <w:sz w:val="24"/>
          <w:szCs w:val="24"/>
        </w:rPr>
        <w:t xml:space="preserve">    &lt;2&gt;  Если    сделка    совершена    супругой    (супругом)    и   (или)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несовершеннолетним  ребенком,  указываются  фамилия,  имя,  отчество,  дата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рождения, место жительства и (или) место регистрации соответственно супруги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(супруга) и (или) несовершеннолетнего ребенка.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110"/>
      <w:bookmarkEnd w:id="4"/>
      <w:r w:rsidRPr="004F2C45">
        <w:rPr>
          <w:rFonts w:ascii="Times New Roman" w:hAnsi="Times New Roman" w:cs="Times New Roman"/>
          <w:sz w:val="24"/>
          <w:szCs w:val="24"/>
        </w:rPr>
        <w:t xml:space="preserve">    &lt;3&gt; К  сведениям  прилагается  копия  договора  или  иного  документа о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приобретении права собственности.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ar112"/>
      <w:bookmarkEnd w:id="5"/>
      <w:r w:rsidRPr="004F2C45">
        <w:rPr>
          <w:rFonts w:ascii="Times New Roman" w:hAnsi="Times New Roman" w:cs="Times New Roman"/>
          <w:sz w:val="24"/>
          <w:szCs w:val="24"/>
        </w:rPr>
        <w:t xml:space="preserve">    &lt;4&gt; Доход  по  основному  месту работы лица, представившего сведения, и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его супруги (супруга) (указываются фамилия, имя, отчество, место жительства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и  (или)  место  регистрации супруги (супруга); доход указанных лиц от иной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разрешенной  законом  деятельности;  доход  от  вкладов  в  банках  и  иных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кредитных  организациях;  накопления  за  предыдущие годы; наследство; дар;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заем;  ипотека;  доход  от продажи имущества; иные кредитные обязательства;</w:t>
      </w:r>
    </w:p>
    <w:p w:rsidR="00F00859" w:rsidRPr="004F2C45" w:rsidRDefault="00F00859" w:rsidP="004F2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2C45">
        <w:rPr>
          <w:rFonts w:ascii="Times New Roman" w:hAnsi="Times New Roman" w:cs="Times New Roman"/>
          <w:sz w:val="24"/>
          <w:szCs w:val="24"/>
        </w:rPr>
        <w:t>другое.</w:t>
      </w:r>
    </w:p>
    <w:p w:rsidR="00F00859" w:rsidRPr="003E63CC" w:rsidRDefault="00F00859" w:rsidP="004F2C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0859" w:rsidRPr="003E63CC" w:rsidRDefault="00F00859" w:rsidP="004F2C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0859" w:rsidRPr="003E63CC" w:rsidRDefault="00F00859" w:rsidP="004F2C45">
      <w:pPr>
        <w:rPr>
          <w:rFonts w:ascii="Times New Roman" w:hAnsi="Times New Roman"/>
          <w:sz w:val="24"/>
          <w:szCs w:val="24"/>
        </w:rPr>
      </w:pPr>
    </w:p>
    <w:p w:rsidR="00F00859" w:rsidRPr="003E63CC" w:rsidRDefault="00F00859">
      <w:pPr>
        <w:rPr>
          <w:rFonts w:ascii="Times New Roman" w:hAnsi="Times New Roman"/>
          <w:sz w:val="24"/>
          <w:szCs w:val="24"/>
        </w:rPr>
      </w:pPr>
    </w:p>
    <w:sectPr w:rsidR="00F00859" w:rsidRPr="003E63CC" w:rsidSect="00917FBA">
      <w:pgSz w:w="11906" w:h="16838"/>
      <w:pgMar w:top="1440" w:right="566" w:bottom="1440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3CC"/>
    <w:rsid w:val="00173E1C"/>
    <w:rsid w:val="001836EC"/>
    <w:rsid w:val="003E63CC"/>
    <w:rsid w:val="00451B7B"/>
    <w:rsid w:val="004F2C45"/>
    <w:rsid w:val="00593E9A"/>
    <w:rsid w:val="005E7134"/>
    <w:rsid w:val="00870C47"/>
    <w:rsid w:val="00917FBA"/>
    <w:rsid w:val="00B7311D"/>
    <w:rsid w:val="00BF39A7"/>
    <w:rsid w:val="00C32BA0"/>
    <w:rsid w:val="00D11D63"/>
    <w:rsid w:val="00D80459"/>
    <w:rsid w:val="00E01FC0"/>
    <w:rsid w:val="00E86219"/>
    <w:rsid w:val="00F0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63C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63C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D9695148C88DFE1DAB7421DBE4EB982BD6E4382043AE47EF7EF97DFD18052692ACA5DFED29E87B2CD653b0CEJ" TargetMode="External"/><Relationship Id="rId4" Type="http://schemas.openxmlformats.org/officeDocument/2006/relationships/hyperlink" Target="consultantplus://offline/ref=5AD9695148C88DFE1DAB6A2CCD88B59C2FDAB8302A47A513B621A220AA110F71D5E3FC9DA924E979b2C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1255</Words>
  <Characters>7154</Characters>
  <Application>Microsoft Office Outlook</Application>
  <DocSecurity>0</DocSecurity>
  <Lines>0</Lines>
  <Paragraphs>0</Paragraphs>
  <ScaleCrop>false</ScaleCrop>
  <Company>Администрация Вытегорского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kab9_2</dc:creator>
  <cp:keywords/>
  <dc:description/>
  <cp:lastModifiedBy>User</cp:lastModifiedBy>
  <cp:revision>6</cp:revision>
  <cp:lastPrinted>2015-01-30T10:19:00Z</cp:lastPrinted>
  <dcterms:created xsi:type="dcterms:W3CDTF">2015-01-22T10:01:00Z</dcterms:created>
  <dcterms:modified xsi:type="dcterms:W3CDTF">2015-02-02T13:25:00Z</dcterms:modified>
</cp:coreProperties>
</file>