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28" w:rsidRDefault="00436F28" w:rsidP="00AD7C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436F28" w:rsidRDefault="00436F28" w:rsidP="006B7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F28" w:rsidRDefault="00436F28" w:rsidP="00AD7C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36F28" w:rsidRDefault="00436F28" w:rsidP="006B7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6F28" w:rsidRDefault="00436F28" w:rsidP="006B7E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октября  2017 года                   № 7</w:t>
      </w:r>
    </w:p>
    <w:p w:rsidR="00436F28" w:rsidRDefault="00436F28" w:rsidP="006B7E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п.Белоусово</w:t>
      </w:r>
    </w:p>
    <w:p w:rsidR="00436F28" w:rsidRDefault="00436F28" w:rsidP="006B7E0D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436F28" w:rsidRDefault="00436F28" w:rsidP="00AD7C4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решения </w:t>
      </w:r>
    </w:p>
    <w:p w:rsidR="00436F28" w:rsidRDefault="00436F28" w:rsidP="006B7E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Анхимовское </w:t>
      </w:r>
    </w:p>
    <w:p w:rsidR="00436F28" w:rsidRDefault="00436F28" w:rsidP="006B7E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28.01.2015 № 98</w:t>
      </w:r>
    </w:p>
    <w:p w:rsidR="00436F28" w:rsidRDefault="00436F28" w:rsidP="006B7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F28" w:rsidRDefault="00436F28" w:rsidP="006B7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F28" w:rsidRDefault="00436F28" w:rsidP="006B7E0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Государственно – правового департамента Правительства Вологодской области от 28 августа 2017 года № 09-20917 на решение Совета сельского поселения Анхимовское от 28.01.2015 № 98 «Об утверждении порядка представления лицами, замещающими муниципальные должности администрации сельского поселения Анхимовское на постоянной основе, сведений о своих расходах, а также о расходах своих супруги (супруга) и несовершеннолетних детей»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6F28" w:rsidRDefault="00436F28" w:rsidP="006B7E0D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436F28" w:rsidRDefault="00436F28" w:rsidP="006B7E0D">
      <w:pPr>
        <w:pStyle w:val="ListParagraph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Анхимовское от 28 января 2015 года № 98 «Об утверждении порядка представления лицами, замещающими муниципальные должности администрации сельского поселения Анхимовское на постоянной основе, сведений о своих расходах, а также о расходах своих супруги (супруга) и несовершеннолетних детей».</w:t>
      </w:r>
    </w:p>
    <w:p w:rsidR="00436F28" w:rsidRDefault="00436F28" w:rsidP="006B7E0D">
      <w:pPr>
        <w:pStyle w:val="ListParagraph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подписания.</w:t>
      </w:r>
    </w:p>
    <w:p w:rsidR="00436F28" w:rsidRDefault="00436F28" w:rsidP="006B7E0D">
      <w:pPr>
        <w:spacing w:after="0"/>
      </w:pPr>
    </w:p>
    <w:p w:rsidR="00436F28" w:rsidRDefault="00436F28" w:rsidP="006B7E0D">
      <w:pPr>
        <w:spacing w:after="0"/>
      </w:pPr>
    </w:p>
    <w:p w:rsidR="00436F28" w:rsidRDefault="00436F28" w:rsidP="006B7E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  О.А.Селина</w:t>
      </w:r>
    </w:p>
    <w:p w:rsidR="00436F28" w:rsidRDefault="00436F28"/>
    <w:sectPr w:rsidR="00436F28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E0D"/>
    <w:rsid w:val="001F7472"/>
    <w:rsid w:val="003537E1"/>
    <w:rsid w:val="003E41BB"/>
    <w:rsid w:val="00436F28"/>
    <w:rsid w:val="00611A76"/>
    <w:rsid w:val="006B7E0D"/>
    <w:rsid w:val="009A3BEF"/>
    <w:rsid w:val="00AA1A6E"/>
    <w:rsid w:val="00AD7C4D"/>
    <w:rsid w:val="00C777B0"/>
    <w:rsid w:val="00CA5D4C"/>
    <w:rsid w:val="00F042B4"/>
    <w:rsid w:val="00F4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0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7E0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D7C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183</Words>
  <Characters>1048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4</cp:revision>
  <cp:lastPrinted>2017-10-16T06:41:00Z</cp:lastPrinted>
  <dcterms:created xsi:type="dcterms:W3CDTF">2017-09-25T13:04:00Z</dcterms:created>
  <dcterms:modified xsi:type="dcterms:W3CDTF">2017-10-24T07:35:00Z</dcterms:modified>
</cp:coreProperties>
</file>