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0C" w:rsidRDefault="00360E0C" w:rsidP="00F10AF0">
      <w:pPr>
        <w:pStyle w:val="Heading1"/>
        <w:ind w:firstLine="0"/>
        <w:jc w:val="center"/>
        <w:rPr>
          <w:b/>
          <w:bCs/>
        </w:rPr>
      </w:pPr>
      <w:r>
        <w:rPr>
          <w:b/>
          <w:bCs/>
        </w:rPr>
        <w:t>АДМИНИСТРАЦИЯ СЕЛЬСКОГО ПОСЕЛЕНИЯ АНХИМОВСКОЕ</w:t>
      </w:r>
    </w:p>
    <w:p w:rsidR="00360E0C" w:rsidRDefault="00360E0C" w:rsidP="00F10AF0">
      <w:pPr>
        <w:pStyle w:val="Heading2"/>
        <w:ind w:firstLine="0"/>
        <w:jc w:val="center"/>
        <w:rPr>
          <w:b/>
          <w:bCs/>
        </w:rPr>
      </w:pPr>
    </w:p>
    <w:p w:rsidR="00360E0C" w:rsidRDefault="00360E0C" w:rsidP="00F10AF0">
      <w:pPr>
        <w:pStyle w:val="Heading2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0E0C" w:rsidRDefault="00360E0C" w:rsidP="00F10AF0">
      <w:pPr>
        <w:rPr>
          <w:sz w:val="24"/>
          <w:szCs w:val="24"/>
        </w:rPr>
      </w:pPr>
    </w:p>
    <w:p w:rsidR="00360E0C" w:rsidRDefault="00360E0C" w:rsidP="00F10AF0">
      <w:pPr>
        <w:rPr>
          <w:sz w:val="28"/>
          <w:szCs w:val="28"/>
        </w:rPr>
      </w:pPr>
    </w:p>
    <w:p w:rsidR="00360E0C" w:rsidRDefault="00360E0C" w:rsidP="00F10A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16 марта 2018 года                     № 46</w:t>
      </w:r>
    </w:p>
    <w:p w:rsidR="00360E0C" w:rsidRDefault="00360E0C" w:rsidP="00F10A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п. Белоусово</w:t>
      </w:r>
    </w:p>
    <w:p w:rsidR="00360E0C" w:rsidRDefault="00360E0C" w:rsidP="00F10AF0">
      <w:pPr>
        <w:spacing w:line="360" w:lineRule="auto"/>
        <w:rPr>
          <w:sz w:val="28"/>
          <w:szCs w:val="28"/>
        </w:rPr>
      </w:pPr>
    </w:p>
    <w:p w:rsidR="00360E0C" w:rsidRDefault="00360E0C" w:rsidP="00F10A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закрытии кладбища для </w:t>
      </w:r>
    </w:p>
    <w:p w:rsidR="00360E0C" w:rsidRDefault="00360E0C" w:rsidP="00F10A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свободных захоронений</w:t>
      </w:r>
    </w:p>
    <w:p w:rsidR="00360E0C" w:rsidRDefault="00360E0C" w:rsidP="00F10AF0">
      <w:pPr>
        <w:jc w:val="both"/>
        <w:rPr>
          <w:rStyle w:val="Strong"/>
          <w:b w:val="0"/>
          <w:bCs w:val="0"/>
        </w:rPr>
      </w:pPr>
    </w:p>
    <w:p w:rsidR="00360E0C" w:rsidRDefault="00360E0C" w:rsidP="00F10AF0">
      <w:pPr>
        <w:jc w:val="both"/>
        <w:rPr>
          <w:rStyle w:val="Strong"/>
          <w:b w:val="0"/>
          <w:bCs w:val="0"/>
        </w:rPr>
      </w:pPr>
    </w:p>
    <w:p w:rsidR="00360E0C" w:rsidRDefault="00360E0C" w:rsidP="00F10AF0">
      <w:pPr>
        <w:jc w:val="both"/>
        <w:rPr>
          <w:rStyle w:val="Strong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    Руководствуясь Федеральным законом от 06 октября 2003 года № 131-ФЗ «Об общих принципах организации местного самоуправления в Российской  Федерации» (с последующими изменениями), Федеральным законом от 12 января 1996 года № 8-ФЗ «О погребении и похоронном деле» (с последующими изменениями), СанПиН 2.1.2882-11 «Гигиенические требования к размещению, устройству и содержанию кладбищ, зданий и сооружений похоронного назначения», утвержденный Постановлением Главного государственного санитарного врача Российской Федерации от 28 июня 2011 года № 84, в связи с полным использованием территории кладбища в деревне Анхимово, </w:t>
      </w:r>
      <w:r>
        <w:rPr>
          <w:rStyle w:val="Strong"/>
          <w:sz w:val="28"/>
          <w:szCs w:val="28"/>
        </w:rPr>
        <w:t>ПОСТАНОВЛЯЮ:</w:t>
      </w:r>
    </w:p>
    <w:p w:rsidR="00360E0C" w:rsidRDefault="00360E0C" w:rsidP="00F10AF0">
      <w:pPr>
        <w:jc w:val="both"/>
        <w:rPr>
          <w:rStyle w:val="Strong"/>
          <w:sz w:val="28"/>
          <w:szCs w:val="28"/>
        </w:rPr>
      </w:pPr>
    </w:p>
    <w:p w:rsidR="00360E0C" w:rsidRPr="00621833" w:rsidRDefault="00360E0C" w:rsidP="00621833">
      <w:pPr>
        <w:numPr>
          <w:ilvl w:val="0"/>
          <w:numId w:val="1"/>
        </w:numPr>
        <w:ind w:left="0" w:firstLine="284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Закрыть для свободных захоронений кладбище в деревне Анхимово, на котором полностью использована территория для создания новых мест захоронения, за исключением мест</w:t>
      </w:r>
      <w:r w:rsidRPr="00621833">
        <w:rPr>
          <w:rStyle w:val="Strong"/>
          <w:b w:val="0"/>
          <w:bCs w:val="0"/>
          <w:sz w:val="28"/>
          <w:szCs w:val="28"/>
        </w:rPr>
        <w:t xml:space="preserve"> для</w:t>
      </w:r>
      <w:r>
        <w:rPr>
          <w:rStyle w:val="Strong"/>
          <w:b w:val="0"/>
          <w:bCs w:val="0"/>
          <w:sz w:val="28"/>
          <w:szCs w:val="28"/>
        </w:rPr>
        <w:t xml:space="preserve"> родственных захоронений и мест</w:t>
      </w:r>
      <w:r w:rsidRPr="00621833">
        <w:rPr>
          <w:rStyle w:val="Strong"/>
          <w:b w:val="0"/>
          <w:bCs w:val="0"/>
          <w:sz w:val="28"/>
          <w:szCs w:val="28"/>
        </w:rPr>
        <w:t xml:space="preserve"> для семейных захоронений</w:t>
      </w:r>
      <w:r>
        <w:rPr>
          <w:rStyle w:val="Strong"/>
          <w:b w:val="0"/>
          <w:bCs w:val="0"/>
          <w:sz w:val="28"/>
          <w:szCs w:val="28"/>
        </w:rPr>
        <w:t xml:space="preserve"> внутри территории кладбища</w:t>
      </w:r>
      <w:r w:rsidRPr="00621833">
        <w:rPr>
          <w:rStyle w:val="Strong"/>
          <w:b w:val="0"/>
          <w:bCs w:val="0"/>
          <w:sz w:val="28"/>
          <w:szCs w:val="28"/>
        </w:rPr>
        <w:t>.</w:t>
      </w:r>
    </w:p>
    <w:p w:rsidR="00360E0C" w:rsidRDefault="00360E0C" w:rsidP="00764A80">
      <w:pPr>
        <w:pStyle w:val="ListParagraph"/>
        <w:numPr>
          <w:ilvl w:val="0"/>
          <w:numId w:val="1"/>
        </w:numPr>
        <w:ind w:left="0" w:firstLine="284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360E0C" w:rsidRPr="00764A80" w:rsidRDefault="00360E0C" w:rsidP="00764A80">
      <w:pPr>
        <w:pStyle w:val="ListParagraph"/>
        <w:numPr>
          <w:ilvl w:val="0"/>
          <w:numId w:val="1"/>
        </w:numPr>
        <w:ind w:left="0" w:firstLine="284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60E0C" w:rsidRDefault="00360E0C" w:rsidP="00F10AF0">
      <w:pPr>
        <w:jc w:val="both"/>
        <w:rPr>
          <w:rStyle w:val="Strong"/>
          <w:b w:val="0"/>
          <w:bCs w:val="0"/>
          <w:sz w:val="28"/>
          <w:szCs w:val="28"/>
        </w:rPr>
      </w:pPr>
    </w:p>
    <w:p w:rsidR="00360E0C" w:rsidRDefault="00360E0C" w:rsidP="00F10AF0">
      <w:pPr>
        <w:jc w:val="both"/>
        <w:rPr>
          <w:rStyle w:val="Strong"/>
          <w:b w:val="0"/>
          <w:bCs w:val="0"/>
          <w:sz w:val="28"/>
          <w:szCs w:val="28"/>
        </w:rPr>
      </w:pPr>
    </w:p>
    <w:p w:rsidR="00360E0C" w:rsidRDefault="00360E0C" w:rsidP="00F10AF0">
      <w:pPr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Глава сельского поселения Анхимовское                                         О.А. Селина</w:t>
      </w:r>
    </w:p>
    <w:p w:rsidR="00360E0C" w:rsidRDefault="00360E0C" w:rsidP="00F10AF0"/>
    <w:p w:rsidR="00360E0C" w:rsidRDefault="00360E0C" w:rsidP="00F10A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E0C" w:rsidRDefault="00360E0C" w:rsidP="00F10AF0"/>
    <w:p w:rsidR="00360E0C" w:rsidRDefault="00360E0C"/>
    <w:sectPr w:rsidR="00360E0C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BA9"/>
    <w:multiLevelType w:val="hybridMultilevel"/>
    <w:tmpl w:val="07545A22"/>
    <w:lvl w:ilvl="0" w:tplc="80C81D8C">
      <w:start w:val="1"/>
      <w:numFmt w:val="decimal"/>
      <w:lvlText w:val="%1)"/>
      <w:lvlJc w:val="left"/>
      <w:pPr>
        <w:ind w:left="13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4B64"/>
    <w:multiLevelType w:val="hybridMultilevel"/>
    <w:tmpl w:val="B720B51A"/>
    <w:lvl w:ilvl="0" w:tplc="025CCBA2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F0"/>
    <w:rsid w:val="0030169A"/>
    <w:rsid w:val="00326BF9"/>
    <w:rsid w:val="00360E0C"/>
    <w:rsid w:val="00363BE4"/>
    <w:rsid w:val="003C7E33"/>
    <w:rsid w:val="003E41BB"/>
    <w:rsid w:val="004C05FB"/>
    <w:rsid w:val="0051171C"/>
    <w:rsid w:val="0051578F"/>
    <w:rsid w:val="00611A76"/>
    <w:rsid w:val="00621833"/>
    <w:rsid w:val="0075561C"/>
    <w:rsid w:val="00764A80"/>
    <w:rsid w:val="00784390"/>
    <w:rsid w:val="00955065"/>
    <w:rsid w:val="00B727D3"/>
    <w:rsid w:val="00B82C42"/>
    <w:rsid w:val="00BF1F54"/>
    <w:rsid w:val="00CD0353"/>
    <w:rsid w:val="00D23EB1"/>
    <w:rsid w:val="00E268E7"/>
    <w:rsid w:val="00F042B4"/>
    <w:rsid w:val="00F10AF0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F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F0"/>
    <w:pPr>
      <w:keepNext/>
      <w:ind w:firstLine="1701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F0"/>
    <w:pPr>
      <w:keepNext/>
      <w:ind w:firstLine="32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0A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10AF0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F10AF0"/>
    <w:rPr>
      <w:b/>
      <w:bCs/>
    </w:rPr>
  </w:style>
  <w:style w:type="paragraph" w:styleId="ListParagraph">
    <w:name w:val="List Paragraph"/>
    <w:basedOn w:val="Normal"/>
    <w:uiPriority w:val="99"/>
    <w:qFormat/>
    <w:rsid w:val="00764A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1</Pages>
  <Words>199</Words>
  <Characters>1138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12</cp:revision>
  <cp:lastPrinted>2018-03-16T06:53:00Z</cp:lastPrinted>
  <dcterms:created xsi:type="dcterms:W3CDTF">2018-03-15T06:27:00Z</dcterms:created>
  <dcterms:modified xsi:type="dcterms:W3CDTF">2018-03-16T06:54:00Z</dcterms:modified>
</cp:coreProperties>
</file>