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1C" w:rsidRDefault="009A2B1C" w:rsidP="004C21D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 АНХИМОВСКОЕ</w:t>
      </w:r>
    </w:p>
    <w:p w:rsidR="009A2B1C" w:rsidRDefault="009A2B1C" w:rsidP="00FE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2B1C" w:rsidRDefault="009A2B1C" w:rsidP="004C21D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A2B1C" w:rsidRDefault="009A2B1C" w:rsidP="00FE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B1C" w:rsidRDefault="009A2B1C" w:rsidP="00FE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B1C" w:rsidRDefault="009A2B1C" w:rsidP="00FE2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октября 2017 года                     № 5А</w:t>
      </w:r>
    </w:p>
    <w:p w:rsidR="009A2B1C" w:rsidRDefault="009A2B1C" w:rsidP="00FE2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п. Белоусово</w:t>
      </w:r>
    </w:p>
    <w:p w:rsidR="009A2B1C" w:rsidRDefault="009A2B1C" w:rsidP="00FE2872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:rsidR="009A2B1C" w:rsidRDefault="009A2B1C" w:rsidP="004C21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размещения сведений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доходах, расходах, об имуществе и обязательствах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имущественного характера лиц, замещающих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должности или должности муниципальной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службы, а также сведений о доходах, расходах,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имуществе и обязательствах имущественного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характера своих супруги (супруга) и несовершеннолетних детей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предоставления этих сведений средствам массовой </w:t>
      </w:r>
    </w:p>
    <w:p w:rsidR="009A2B1C" w:rsidRDefault="009A2B1C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информации для опубликования</w:t>
      </w:r>
    </w:p>
    <w:p w:rsidR="009A2B1C" w:rsidRDefault="009A2B1C" w:rsidP="00FE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B1C" w:rsidRDefault="009A2B1C" w:rsidP="00FE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B1C" w:rsidRDefault="009A2B1C" w:rsidP="00FE2872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 Совет сельского поселения Анхимовское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1C" w:rsidRDefault="009A2B1C" w:rsidP="00FE2872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9A2B1C" w:rsidRDefault="009A2B1C" w:rsidP="00FE28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B1C" w:rsidRDefault="009A2B1C" w:rsidP="00FE2872">
      <w:pPr>
        <w:pStyle w:val="ListParagraph"/>
        <w:numPr>
          <w:ilvl w:val="0"/>
          <w:numId w:val="1"/>
        </w:numPr>
        <w:spacing w:after="0"/>
        <w:ind w:left="0" w:firstLine="284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2B1C" w:rsidRDefault="009A2B1C" w:rsidP="00FE2872">
      <w:pPr>
        <w:spacing w:after="0"/>
        <w:rPr>
          <w:rFonts w:cs="Times New Roman"/>
        </w:rPr>
      </w:pPr>
    </w:p>
    <w:p w:rsidR="009A2B1C" w:rsidRDefault="009A2B1C" w:rsidP="00FE2872">
      <w:pPr>
        <w:spacing w:after="0"/>
        <w:rPr>
          <w:rFonts w:cs="Times New Roman"/>
        </w:rPr>
      </w:pPr>
    </w:p>
    <w:p w:rsidR="009A2B1C" w:rsidRDefault="009A2B1C" w:rsidP="00FE2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9A2B1C" w:rsidRDefault="009A2B1C" w:rsidP="00FE2872">
      <w:pPr>
        <w:rPr>
          <w:rFonts w:cs="Times New Roman"/>
        </w:rPr>
      </w:pPr>
    </w:p>
    <w:p w:rsidR="009A2B1C" w:rsidRDefault="009A2B1C" w:rsidP="00FE2872">
      <w:pPr>
        <w:rPr>
          <w:rFonts w:cs="Times New Roman"/>
        </w:rPr>
      </w:pPr>
    </w:p>
    <w:p w:rsidR="009A2B1C" w:rsidRDefault="009A2B1C" w:rsidP="004C21D1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B1C" w:rsidRDefault="009A2B1C" w:rsidP="004C21D1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A2B1C" w:rsidRDefault="009A2B1C" w:rsidP="00FE28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9A2B1C" w:rsidRDefault="009A2B1C" w:rsidP="00FE28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Анхимовское</w:t>
      </w:r>
    </w:p>
    <w:p w:rsidR="009A2B1C" w:rsidRDefault="009A2B1C" w:rsidP="00FE28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23.10.2017 г. № 5А</w:t>
      </w:r>
    </w:p>
    <w:p w:rsidR="009A2B1C" w:rsidRDefault="009A2B1C" w:rsidP="00FE28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B1C" w:rsidRDefault="009A2B1C" w:rsidP="00FE28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B1C" w:rsidRDefault="009A2B1C" w:rsidP="00FE2872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</w:p>
    <w:p w:rsidR="009A2B1C" w:rsidRDefault="009A2B1C" w:rsidP="00FE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bookmarkStart w:id="0" w:name="Par2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На официальном сайте сельского поселения Анхимовское в информационно – телекоммуникационной сети Интернет (далее – сайт сельского поселения Анхимовское)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перечень объектов недвижимого имущества, принадлежащих лицу, замещающему муниципальную должность 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перечень транспортных средств с указанием вида и марки, принадлежащих на праве собственности принадлежащих лицу, замещающему муниципальную должность и должность муниципальной службы, его супруге (супругу) и несовершеннолетним детям;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декларированный годовой доход лица, замещающего муниципальную должность и должность муниципальной службы, его супруги (супруга) и несовершеннолетних детей;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должность муниципальной службы и его супруги (супруга) за три последних года, предшествующих отчетному периоду.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В размещаемых на официальном сайте сельского поселения Анхимовское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иные сведения (кроме указанных в пункте 1 настоящего Порядка) о доходах лица, замещающего муниципальную должность 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б) персональные данные супруги (супруга), детей и иных членов семьи принадлежащих лица, замещающего муниципальную должность и должность муниципальной службы;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 должность муниципальной службы, его супруги (супруга), детей и иных членов семьи;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д) информацию, отнесенную к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государственной тайне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являющуюся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7" w:anchor="Par2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1 настоящего Порядка, находятся на официальном сайте сельского поселения Анхимовское и ежегодно обновляются в течение 14 рабочих дней со дня истечения срока, установленного для их подачи.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Размещение на официальном сайте сельского поселения Анхимовское сведений о доходах, расходах, об имуществе и обязательствах имущественного характера, указанных в </w:t>
      </w:r>
      <w:hyperlink r:id="rId8" w:anchor="Par2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1 настоящего Порядка: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представленных лицами, замещающими муниципальные должности, должности муниципальной службы в администрации сельского поселения Анхимовское, обеспечивается лицами, ответственными за ведение кадрового делопроизводства в администрации сельского поселения Анхимовское;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Лица, ответственные за ведение кадрового делопроизводства в администрации сельского поселения Анхимовское: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в течение трех рабочих дней со дня поступления запроса от средства массовой информации сообщают о нем принадлежащих лицу, замещающему муниципальную должность либо должность муниципальной службы, в отношении которого поступил запрос;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9" w:anchor="Par2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1 настоящего Порядка, в том случае, если запрашиваемые сведения отсутствуют на официальном сайте.</w:t>
      </w:r>
    </w:p>
    <w:p w:rsidR="009A2B1C" w:rsidRDefault="009A2B1C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Лица, ответственные за ведение кадрового делопроизводства в администрации сельского поселения Анхимовское,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A2B1C" w:rsidRDefault="009A2B1C">
      <w:pPr>
        <w:rPr>
          <w:rFonts w:cs="Times New Roman"/>
        </w:rPr>
      </w:pPr>
    </w:p>
    <w:sectPr w:rsidR="009A2B1C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72"/>
    <w:rsid w:val="00017DDB"/>
    <w:rsid w:val="000643B2"/>
    <w:rsid w:val="00073436"/>
    <w:rsid w:val="001C2EB9"/>
    <w:rsid w:val="00262756"/>
    <w:rsid w:val="00363D7A"/>
    <w:rsid w:val="003E41BB"/>
    <w:rsid w:val="00412A25"/>
    <w:rsid w:val="00494A68"/>
    <w:rsid w:val="004C21D1"/>
    <w:rsid w:val="00611A76"/>
    <w:rsid w:val="006277A3"/>
    <w:rsid w:val="006922FA"/>
    <w:rsid w:val="00732433"/>
    <w:rsid w:val="008620F0"/>
    <w:rsid w:val="008F5575"/>
    <w:rsid w:val="009A2B1C"/>
    <w:rsid w:val="00A33A6A"/>
    <w:rsid w:val="00AA504A"/>
    <w:rsid w:val="00AD7BB8"/>
    <w:rsid w:val="00AE0C6C"/>
    <w:rsid w:val="00DE15C0"/>
    <w:rsid w:val="00EE33C8"/>
    <w:rsid w:val="00F042B4"/>
    <w:rsid w:val="00F40DFD"/>
    <w:rsid w:val="00F82D67"/>
    <w:rsid w:val="00FC781E"/>
    <w:rsid w:val="00F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7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872"/>
    <w:pPr>
      <w:ind w:left="720"/>
    </w:pPr>
  </w:style>
  <w:style w:type="character" w:styleId="Hyperlink">
    <w:name w:val="Hyperlink"/>
    <w:basedOn w:val="DefaultParagraphFont"/>
    <w:uiPriority w:val="99"/>
    <w:semiHidden/>
    <w:rsid w:val="00FE287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C21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43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DC00EA78595382AB05DDA2B9A3395AF2E9E8AAC9CB31D0A02D6587AC5CAAAFD42C4620AB33789641S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DC00EA78595382AB05DDA2B9A3395AFAE2E3A5CAC46CDAA8746985AB53F5B8D3654A21AB337849S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4</Pages>
  <Words>1064</Words>
  <Characters>6065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8</cp:revision>
  <cp:lastPrinted>2017-10-27T07:17:00Z</cp:lastPrinted>
  <dcterms:created xsi:type="dcterms:W3CDTF">2017-09-25T12:09:00Z</dcterms:created>
  <dcterms:modified xsi:type="dcterms:W3CDTF">2017-10-27T07:18:00Z</dcterms:modified>
</cp:coreProperties>
</file>