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A9" w:rsidRDefault="00C26AA9" w:rsidP="00C232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C26AA9" w:rsidRDefault="00C26AA9" w:rsidP="003919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6AA9" w:rsidRDefault="00C26AA9" w:rsidP="00C232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6AA9" w:rsidRDefault="00C26AA9" w:rsidP="0039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AA9" w:rsidRDefault="00C26AA9" w:rsidP="0039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6AA9" w:rsidRDefault="00C26AA9" w:rsidP="0039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ноября 2016 года                     № 191</w:t>
      </w:r>
    </w:p>
    <w:p w:rsidR="00C26AA9" w:rsidRDefault="00C26AA9" w:rsidP="003919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п.Белоусово</w:t>
      </w:r>
    </w:p>
    <w:p w:rsidR="00C26AA9" w:rsidRDefault="00C26AA9" w:rsidP="00391989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C26AA9" w:rsidRDefault="00C26AA9" w:rsidP="00C232E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</w:t>
      </w:r>
    </w:p>
    <w:p w:rsidR="00C26AA9" w:rsidRDefault="00C26AA9" w:rsidP="0039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решений Совета сельского </w:t>
      </w:r>
    </w:p>
    <w:p w:rsidR="00C26AA9" w:rsidRDefault="00C26AA9" w:rsidP="0039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Анхимовское </w:t>
      </w:r>
    </w:p>
    <w:p w:rsidR="00C26AA9" w:rsidRDefault="00C26AA9" w:rsidP="00391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AA9" w:rsidRDefault="00C26AA9" w:rsidP="00391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AA9" w:rsidRDefault="00C26AA9" w:rsidP="0039198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решений Совета сельского поселения Анхимовское в соответствие с действующим законодательством,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6AA9" w:rsidRDefault="00C26AA9" w:rsidP="00391989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C26AA9" w:rsidRPr="004B4E8B" w:rsidRDefault="00C26AA9" w:rsidP="003A0FFF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Признать утратившими силу следующие решения Совета сельского поселения Анхимовское:</w:t>
      </w:r>
    </w:p>
    <w:p w:rsidR="00C26AA9" w:rsidRPr="004B4E8B" w:rsidRDefault="00C26AA9" w:rsidP="003A0FFF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21 февраля 2013</w:t>
      </w:r>
      <w:r w:rsidRPr="004B4E8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188</w:t>
      </w:r>
      <w:r w:rsidRPr="004B4E8B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Положения об осуществлении муниципального контроля за проведением муниципальных лотерей на территории сельского поселения Анхимовское»;</w:t>
      </w:r>
    </w:p>
    <w:p w:rsidR="00C26AA9" w:rsidRPr="003A0FFF" w:rsidRDefault="00C26AA9" w:rsidP="003A0FFF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14 июня 2013 года № 211 «Об утверждении Порядка организации и осуществления муниципального жилищного контроля на территории сельского поселения Анхимовское»;</w:t>
      </w:r>
    </w:p>
    <w:p w:rsidR="00C26AA9" w:rsidRPr="004B4E8B" w:rsidRDefault="00C26AA9" w:rsidP="003A0FFF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25 июля 2013 года № 216 «Об утверждении Положения об организации и осуществления муниципального жилищного контроля на территории сельского поселения Анхимовское за соблюдением юридическими лицами и индивидуальными предпринимателями обязательных требований, установленных в отношении муниципального жилищного фонда».</w:t>
      </w:r>
    </w:p>
    <w:p w:rsidR="00C26AA9" w:rsidRDefault="00C26AA9" w:rsidP="003A0FFF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26AA9" w:rsidRDefault="00C26AA9" w:rsidP="00391989">
      <w:pPr>
        <w:spacing w:after="0"/>
      </w:pPr>
    </w:p>
    <w:p w:rsidR="00C26AA9" w:rsidRDefault="00C26AA9" w:rsidP="00391989">
      <w:pPr>
        <w:spacing w:after="0"/>
      </w:pPr>
    </w:p>
    <w:p w:rsidR="00C26AA9" w:rsidRDefault="00C26AA9" w:rsidP="003919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C26AA9" w:rsidRDefault="00C26AA9"/>
    <w:sectPr w:rsidR="00C26AA9" w:rsidSect="00D7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4288"/>
    <w:multiLevelType w:val="hybridMultilevel"/>
    <w:tmpl w:val="B1FA5EF4"/>
    <w:lvl w:ilvl="0" w:tplc="D1F67B8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89"/>
    <w:rsid w:val="002D1833"/>
    <w:rsid w:val="00391989"/>
    <w:rsid w:val="003A0FFF"/>
    <w:rsid w:val="004B4E8B"/>
    <w:rsid w:val="00893C61"/>
    <w:rsid w:val="00A86833"/>
    <w:rsid w:val="00AC565B"/>
    <w:rsid w:val="00C232E6"/>
    <w:rsid w:val="00C26AA9"/>
    <w:rsid w:val="00D3084D"/>
    <w:rsid w:val="00D70D3E"/>
    <w:rsid w:val="00D8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4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C23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198</Words>
  <Characters>1134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5</cp:revision>
  <cp:lastPrinted>2016-11-24T09:04:00Z</cp:lastPrinted>
  <dcterms:created xsi:type="dcterms:W3CDTF">2016-11-18T07:47:00Z</dcterms:created>
  <dcterms:modified xsi:type="dcterms:W3CDTF">2016-11-24T09:04:00Z</dcterms:modified>
</cp:coreProperties>
</file>