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3CF" w:rsidRDefault="005463CF" w:rsidP="005F76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СЕЛЬСКОГО ПОСЕЛЕНИЯ  АНХИМОВСКОЕ</w:t>
      </w:r>
    </w:p>
    <w:p w:rsidR="005463CF" w:rsidRDefault="005463CF" w:rsidP="005F761B">
      <w:pPr>
        <w:pStyle w:val="Heading4"/>
        <w:jc w:val="both"/>
        <w:rPr>
          <w:szCs w:val="28"/>
        </w:rPr>
      </w:pPr>
    </w:p>
    <w:p w:rsidR="005463CF" w:rsidRDefault="005463CF" w:rsidP="005F761B">
      <w:pPr>
        <w:pStyle w:val="Heading4"/>
        <w:rPr>
          <w:szCs w:val="28"/>
        </w:rPr>
      </w:pPr>
      <w:r>
        <w:rPr>
          <w:szCs w:val="28"/>
        </w:rPr>
        <w:t xml:space="preserve">ПОСТАНОВЛЕНИЕ </w:t>
      </w:r>
    </w:p>
    <w:p w:rsidR="005463CF" w:rsidRDefault="005463CF" w:rsidP="005F761B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5463CF" w:rsidRDefault="005463CF" w:rsidP="005F761B">
      <w:pPr>
        <w:spacing w:after="0" w:line="240" w:lineRule="auto"/>
        <w:jc w:val="center"/>
        <w:rPr>
          <w:sz w:val="28"/>
          <w:szCs w:val="28"/>
        </w:rPr>
      </w:pPr>
    </w:p>
    <w:p w:rsidR="005463CF" w:rsidRDefault="005463CF" w:rsidP="005F761B">
      <w:pPr>
        <w:pStyle w:val="BodyText"/>
        <w:rPr>
          <w:szCs w:val="28"/>
        </w:rPr>
      </w:pPr>
      <w:r>
        <w:rPr>
          <w:szCs w:val="28"/>
        </w:rPr>
        <w:t>от   09 сентября 2016              № 180</w:t>
      </w:r>
    </w:p>
    <w:p w:rsidR="005463CF" w:rsidRDefault="005463CF" w:rsidP="005F761B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           п. Белоусово  </w:t>
      </w:r>
    </w:p>
    <w:p w:rsidR="005463CF" w:rsidRDefault="005463CF" w:rsidP="005F761B">
      <w:pPr>
        <w:spacing w:line="360" w:lineRule="auto"/>
        <w:rPr>
          <w:sz w:val="28"/>
          <w:szCs w:val="28"/>
        </w:rPr>
      </w:pPr>
    </w:p>
    <w:p w:rsidR="005463CF" w:rsidRDefault="005463CF" w:rsidP="005F761B">
      <w:pPr>
        <w:pStyle w:val="ConsPlusTitle"/>
        <w:widowControl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</w:t>
      </w:r>
    </w:p>
    <w:p w:rsidR="005463CF" w:rsidRDefault="005463CF" w:rsidP="005F761B">
      <w:pPr>
        <w:pStyle w:val="ConsPlusTitle"/>
        <w:widowControl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сельского поселения </w:t>
      </w:r>
    </w:p>
    <w:p w:rsidR="005463CF" w:rsidRDefault="005463CF" w:rsidP="005F761B">
      <w:pPr>
        <w:pStyle w:val="ConsPlusTitle"/>
        <w:widowControl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Анхимовское от 26.08.2016 № 89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</w:p>
    <w:p w:rsidR="005463CF" w:rsidRDefault="005463CF" w:rsidP="005F761B">
      <w:pPr>
        <w:tabs>
          <w:tab w:val="left" w:pos="273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5463CF" w:rsidRDefault="005463CF" w:rsidP="005F761B">
      <w:pPr>
        <w:autoSpaceDE w:val="0"/>
        <w:autoSpaceDN w:val="0"/>
        <w:adjustRightInd w:val="0"/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связи с технической ошибкой, </w:t>
      </w:r>
      <w:r>
        <w:rPr>
          <w:rFonts w:ascii="Times New Roman" w:hAnsi="Times New Roman"/>
          <w:b/>
          <w:sz w:val="28"/>
          <w:szCs w:val="28"/>
        </w:rPr>
        <w:t>ПОСТАНОВЛЯЮ</w:t>
      </w:r>
      <w:r>
        <w:rPr>
          <w:rFonts w:ascii="Times New Roman" w:hAnsi="Times New Roman"/>
          <w:sz w:val="28"/>
          <w:szCs w:val="28"/>
        </w:rPr>
        <w:t>:</w:t>
      </w:r>
    </w:p>
    <w:p w:rsidR="005463CF" w:rsidRDefault="005463CF" w:rsidP="005F76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63CF" w:rsidRDefault="005463CF" w:rsidP="005F761B">
      <w:pPr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постановление администрации сельского поселения Анхимовское от 26 августа 2016 года № 89 «Об утверждении методики прогнозирования поступлений доходов бюджета поселения» следующие изменения:</w:t>
      </w:r>
    </w:p>
    <w:p w:rsidR="005463CF" w:rsidRDefault="005463CF" w:rsidP="00AB235E">
      <w:pPr>
        <w:pStyle w:val="ListParagraph"/>
        <w:numPr>
          <w:ilvl w:val="0"/>
          <w:numId w:val="2"/>
        </w:numPr>
        <w:spacing w:after="0" w:line="360" w:lineRule="auto"/>
        <w:ind w:left="142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2 изложить в следующей редакции: </w:t>
      </w:r>
    </w:p>
    <w:p w:rsidR="005463CF" w:rsidRDefault="005463CF" w:rsidP="00AB235E">
      <w:pPr>
        <w:pStyle w:val="ListParagraph"/>
        <w:spacing w:after="0" w:line="360" w:lineRule="auto"/>
        <w:ind w:left="142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 Настоящее постановление вступает в силу на следующий день после дня его официального опубликования.»;</w:t>
      </w:r>
    </w:p>
    <w:p w:rsidR="005463CF" w:rsidRDefault="005463CF" w:rsidP="00AB235E">
      <w:pPr>
        <w:pStyle w:val="ListParagraph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методику прогнозирования доходов бюджета сельского поселения Анхимовское, утвержденную указанным постановлением следующие изменения:</w:t>
      </w:r>
    </w:p>
    <w:p w:rsidR="005463CF" w:rsidRDefault="005463CF" w:rsidP="00AB235E">
      <w:pPr>
        <w:pStyle w:val="ListParagraph"/>
        <w:numPr>
          <w:ilvl w:val="0"/>
          <w:numId w:val="3"/>
        </w:numPr>
        <w:spacing w:after="0" w:line="360" w:lineRule="auto"/>
        <w:ind w:left="142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подподпункт 3.1.2.2 считать подподпунктом 2.1.2.2;</w:t>
      </w:r>
    </w:p>
    <w:p w:rsidR="005463CF" w:rsidRDefault="005463CF" w:rsidP="00AB235E">
      <w:pPr>
        <w:pStyle w:val="ListParagraph"/>
        <w:numPr>
          <w:ilvl w:val="0"/>
          <w:numId w:val="3"/>
        </w:numPr>
        <w:spacing w:after="0" w:line="360" w:lineRule="auto"/>
        <w:ind w:left="142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3.1.3 считать пунктом 2.1.3;</w:t>
      </w:r>
    </w:p>
    <w:p w:rsidR="005463CF" w:rsidRPr="005F761B" w:rsidRDefault="005463CF" w:rsidP="00AB235E">
      <w:pPr>
        <w:pStyle w:val="ListParagraph"/>
        <w:numPr>
          <w:ilvl w:val="0"/>
          <w:numId w:val="3"/>
        </w:numPr>
        <w:spacing w:after="0" w:line="360" w:lineRule="auto"/>
        <w:ind w:left="142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3.1.7 считать пунктом 2.1.7</w:t>
      </w:r>
    </w:p>
    <w:p w:rsidR="005463CF" w:rsidRDefault="005463CF" w:rsidP="005F761B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Настоящее постановление вступает в силу на следующий после дня его официального опубликования.</w:t>
      </w:r>
    </w:p>
    <w:p w:rsidR="005463CF" w:rsidRDefault="005463CF" w:rsidP="005F761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463CF" w:rsidRDefault="005463CF" w:rsidP="005F761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463CF" w:rsidRDefault="005463CF">
      <w:r>
        <w:rPr>
          <w:rFonts w:ascii="Times New Roman" w:hAnsi="Times New Roman"/>
          <w:sz w:val="28"/>
          <w:szCs w:val="28"/>
        </w:rPr>
        <w:t xml:space="preserve">Глава поселения                                                                                    О.А.Селина       </w:t>
      </w:r>
    </w:p>
    <w:sectPr w:rsidR="005463CF" w:rsidSect="00AC0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74D6"/>
    <w:multiLevelType w:val="hybridMultilevel"/>
    <w:tmpl w:val="1AC8B2F8"/>
    <w:lvl w:ilvl="0" w:tplc="7F88FADA">
      <w:start w:val="1"/>
      <w:numFmt w:val="decimal"/>
      <w:lvlText w:val="%1)"/>
      <w:lvlJc w:val="left"/>
      <w:pPr>
        <w:ind w:left="223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9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99" w:hanging="180"/>
      </w:pPr>
      <w:rPr>
        <w:rFonts w:cs="Times New Roman"/>
      </w:rPr>
    </w:lvl>
  </w:abstractNum>
  <w:abstractNum w:abstractNumId="1">
    <w:nsid w:val="0A702008"/>
    <w:multiLevelType w:val="hybridMultilevel"/>
    <w:tmpl w:val="8046A53C"/>
    <w:lvl w:ilvl="0" w:tplc="573ABCAA">
      <w:start w:val="1"/>
      <w:numFmt w:val="decimal"/>
      <w:lvlText w:val="%1."/>
      <w:lvlJc w:val="left"/>
      <w:pPr>
        <w:ind w:left="1879" w:hanging="117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5E5205B"/>
    <w:multiLevelType w:val="hybridMultilevel"/>
    <w:tmpl w:val="E89423F8"/>
    <w:lvl w:ilvl="0" w:tplc="03A67460">
      <w:start w:val="1"/>
      <w:numFmt w:val="decimal"/>
      <w:lvlText w:val="%1)"/>
      <w:lvlJc w:val="left"/>
      <w:pPr>
        <w:ind w:left="674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761B"/>
    <w:rsid w:val="001D6518"/>
    <w:rsid w:val="00425F75"/>
    <w:rsid w:val="005463CF"/>
    <w:rsid w:val="005F761B"/>
    <w:rsid w:val="00602C48"/>
    <w:rsid w:val="006F4E07"/>
    <w:rsid w:val="00AB235E"/>
    <w:rsid w:val="00AC01B5"/>
    <w:rsid w:val="00B43696"/>
    <w:rsid w:val="00F82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1B5"/>
    <w:pPr>
      <w:spacing w:after="200" w:line="276" w:lineRule="auto"/>
    </w:pPr>
  </w:style>
  <w:style w:type="paragraph" w:styleId="Heading4">
    <w:name w:val="heading 4"/>
    <w:basedOn w:val="Normal"/>
    <w:next w:val="Normal"/>
    <w:link w:val="Heading4Char"/>
    <w:uiPriority w:val="99"/>
    <w:qFormat/>
    <w:rsid w:val="005F761B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F761B"/>
    <w:rPr>
      <w:rFonts w:ascii="Times New Roman" w:hAnsi="Times New Roman" w:cs="Times New Roman"/>
      <w:b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5F761B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F761B"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5F761B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styleId="ListParagraph">
    <w:name w:val="List Paragraph"/>
    <w:basedOn w:val="Normal"/>
    <w:uiPriority w:val="99"/>
    <w:qFormat/>
    <w:rsid w:val="005F76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90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1</Pages>
  <Words>176</Words>
  <Characters>1004</Characters>
  <Application>Microsoft Office Outlook</Application>
  <DocSecurity>0</DocSecurity>
  <Lines>0</Lines>
  <Paragraphs>0</Paragraphs>
  <ScaleCrop>false</ScaleCrop>
  <Company>Администрация Вытегорского района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kab9_2</dc:creator>
  <cp:keywords/>
  <dc:description/>
  <cp:lastModifiedBy>User</cp:lastModifiedBy>
  <cp:revision>5</cp:revision>
  <cp:lastPrinted>2016-09-12T08:56:00Z</cp:lastPrinted>
  <dcterms:created xsi:type="dcterms:W3CDTF">2016-09-05T11:48:00Z</dcterms:created>
  <dcterms:modified xsi:type="dcterms:W3CDTF">2016-09-12T08:56:00Z</dcterms:modified>
</cp:coreProperties>
</file>