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6A" w:rsidRPr="00F85FC2" w:rsidRDefault="0067246A" w:rsidP="007A7E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46A" w:rsidRPr="00F85FC2" w:rsidRDefault="0067246A" w:rsidP="007A7E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85FC2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АНХИМОВСКОЕ</w:t>
      </w:r>
    </w:p>
    <w:p w:rsidR="0067246A" w:rsidRPr="00F85FC2" w:rsidRDefault="0067246A" w:rsidP="007A7E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246A" w:rsidRPr="00F85FC2" w:rsidRDefault="0067246A" w:rsidP="007A7E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85FC2">
        <w:rPr>
          <w:rFonts w:ascii="Times New Roman" w:hAnsi="Times New Roman" w:cs="Times New Roman"/>
          <w:sz w:val="32"/>
          <w:szCs w:val="32"/>
          <w:lang w:eastAsia="ar-SA"/>
        </w:rPr>
        <w:t>ПОСТАНОВЛЕНИЕ</w:t>
      </w:r>
    </w:p>
    <w:p w:rsidR="0067246A" w:rsidRPr="007A7E14" w:rsidRDefault="0067246A" w:rsidP="007A7E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7246A" w:rsidRPr="007A7E14" w:rsidRDefault="0067246A" w:rsidP="007A7E14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   12.02.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8 года                            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№     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67246A" w:rsidRPr="007C02F6" w:rsidRDefault="0067246A" w:rsidP="007C02F6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7C02F6">
        <w:rPr>
          <w:rFonts w:ascii="Times New Roman" w:hAnsi="Times New Roman" w:cs="Times New Roman"/>
          <w:lang w:eastAsia="ar-SA"/>
        </w:rPr>
        <w:t>п.Белоусово</w:t>
      </w:r>
    </w:p>
    <w:p w:rsidR="0067246A" w:rsidRPr="007A7E14" w:rsidRDefault="0067246A" w:rsidP="007A7E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291AFB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401EF8">
        <w:rPr>
          <w:rFonts w:ascii="Times New Roman" w:hAnsi="Times New Roman" w:cs="Times New Roman"/>
          <w:sz w:val="28"/>
          <w:szCs w:val="28"/>
          <w:lang w:eastAsia="ar-SA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принятия муниципальными служащими сельского поселения Анхимовское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28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6A" w:rsidRPr="007A7E14" w:rsidRDefault="0067246A" w:rsidP="00291AFB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7246A" w:rsidRDefault="0067246A" w:rsidP="007A7E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02.03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>.200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 xml:space="preserve"> № 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 xml:space="preserve">-ФЗ «О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муниципальной службе в Российской Федерации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Анхимовское</w:t>
      </w:r>
    </w:p>
    <w:p w:rsidR="0067246A" w:rsidRDefault="0067246A" w:rsidP="007A7E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67246A" w:rsidRPr="007A7E14" w:rsidRDefault="0067246A" w:rsidP="007A7E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Pr="007A7E14" w:rsidRDefault="0067246A" w:rsidP="007A7E1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</w:t>
      </w:r>
      <w:r w:rsidRPr="00721329">
        <w:rPr>
          <w:rFonts w:ascii="Times New Roman" w:hAnsi="Times New Roman" w:cs="Times New Roman"/>
          <w:sz w:val="28"/>
          <w:szCs w:val="28"/>
          <w:lang w:eastAsia="ar-SA"/>
        </w:rPr>
        <w:t xml:space="preserve">принятия муниципальными служащими ... (наименование муниципального образования)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291A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>(приложение 1).</w:t>
      </w:r>
    </w:p>
    <w:p w:rsidR="0067246A" w:rsidRPr="007A7E14" w:rsidRDefault="0067246A" w:rsidP="007A7E1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>2. Настоящее решение подлежит официальному опубликованию.</w:t>
      </w:r>
    </w:p>
    <w:p w:rsidR="0067246A" w:rsidRPr="007A7E14" w:rsidRDefault="0067246A" w:rsidP="007A7E1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Pr="007A7E14" w:rsidRDefault="0067246A" w:rsidP="007A7E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F85FC2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поселения                                                                                        О.А.Селина</w:t>
      </w: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Pr="007A7E14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</w:p>
    <w:p w:rsidR="0067246A" w:rsidRPr="007A7E14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Pr="007A7E14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Pr="007A7E14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1 </w:t>
      </w:r>
    </w:p>
    <w:p w:rsidR="0067246A" w:rsidRDefault="0067246A" w:rsidP="00F85FC2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к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постановлению администрации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7246A" w:rsidRPr="00F85FC2" w:rsidRDefault="0067246A" w:rsidP="00F85FC2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Анхимовское</w:t>
      </w:r>
    </w:p>
    <w:p w:rsidR="0067246A" w:rsidRPr="007A7E14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   от  </w:t>
      </w:r>
      <w:r>
        <w:rPr>
          <w:rFonts w:ascii="Times New Roman" w:hAnsi="Times New Roman" w:cs="Times New Roman"/>
          <w:sz w:val="28"/>
          <w:szCs w:val="28"/>
          <w:lang w:eastAsia="ar-SA"/>
        </w:rPr>
        <w:t>12.02.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67246A" w:rsidRPr="007A7E14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46A" w:rsidRPr="007A7E14" w:rsidRDefault="0067246A" w:rsidP="007A7E14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7E1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</w:t>
      </w:r>
    </w:p>
    <w:p w:rsidR="0067246A" w:rsidRPr="000F3C6B" w:rsidRDefault="0067246A" w:rsidP="000F3C6B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F3C6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Порядок </w:t>
      </w:r>
      <w:r w:rsidRPr="0072132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приня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тия муниципальными служащими сельского поселения Анхимовское</w:t>
      </w:r>
      <w:r w:rsidRPr="0072132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7246A" w:rsidRDefault="0067246A" w:rsidP="007A7E1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7246A" w:rsidRDefault="0067246A" w:rsidP="007A7E1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7246A" w:rsidRPr="008D272E" w:rsidRDefault="0067246A" w:rsidP="00E07FD4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53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B0B">
        <w:rPr>
          <w:rFonts w:ascii="Times New Roman" w:hAnsi="Times New Roman" w:cs="Times New Roman"/>
          <w:sz w:val="28"/>
          <w:szCs w:val="28"/>
        </w:rPr>
        <w:t xml:space="preserve">принятия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Анхимовское (далее – </w:t>
      </w:r>
      <w:r w:rsidRPr="008D272E">
        <w:rPr>
          <w:rFonts w:ascii="Times New Roman" w:hAnsi="Times New Roman" w:cs="Times New Roman"/>
          <w:sz w:val="28"/>
          <w:szCs w:val="28"/>
        </w:rPr>
        <w:t>муниципальные служащие) наград, почетных и специальных званий,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награды, звания)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если в </w:t>
      </w:r>
      <w:r w:rsidRPr="00272F3F">
        <w:rPr>
          <w:rFonts w:ascii="Times New Roman" w:hAnsi="Times New Roman" w:cs="Times New Roman"/>
          <w:sz w:val="28"/>
          <w:szCs w:val="28"/>
        </w:rPr>
        <w:t>их должностные обязанности входит взаимодействие с указанными организациями и объединениями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246A" w:rsidRPr="00F26063" w:rsidRDefault="0067246A" w:rsidP="00F26063">
      <w:pPr>
        <w:pStyle w:val="Standard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063">
        <w:rPr>
          <w:rFonts w:ascii="Times New Roman" w:hAnsi="Times New Roman" w:cs="Times New Roman"/>
          <w:sz w:val="28"/>
          <w:szCs w:val="28"/>
        </w:rPr>
        <w:t xml:space="preserve">2. Муниципальный служащий принимает награды, звания с </w:t>
      </w:r>
      <w:r>
        <w:rPr>
          <w:rFonts w:ascii="Times New Roman" w:hAnsi="Times New Roman" w:cs="Times New Roman"/>
          <w:sz w:val="28"/>
          <w:szCs w:val="28"/>
        </w:rPr>
        <w:t>письменного разрешения главы сельского поселения Анхимовское (далее – Глава поселения)</w:t>
      </w:r>
      <w:r w:rsidRPr="00F26063">
        <w:rPr>
          <w:rFonts w:ascii="Times New Roman" w:hAnsi="Times New Roman" w:cs="Times New Roman"/>
          <w:sz w:val="28"/>
          <w:szCs w:val="28"/>
        </w:rPr>
        <w:t>.</w:t>
      </w:r>
    </w:p>
    <w:p w:rsidR="0067246A" w:rsidRDefault="0067246A" w:rsidP="00E07FD4">
      <w:pPr>
        <w:pStyle w:val="Standard"/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272E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получивший награду, звание </w:t>
      </w:r>
      <w:r w:rsidRPr="008D272E">
        <w:rPr>
          <w:rFonts w:ascii="Times New Roman" w:hAnsi="Times New Roman" w:cs="Times New Roman"/>
          <w:sz w:val="28"/>
          <w:szCs w:val="28"/>
        </w:rPr>
        <w:t xml:space="preserve">либо уведомление иностранного государства, международной организации, политической партии, других общественных объединений 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специалисту, ответственному за кадровое делопроизводство,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ходатайство, составленное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имя главы муниципального образования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Порядку.</w:t>
      </w:r>
    </w:p>
    <w:p w:rsidR="0067246A" w:rsidRPr="00F26063" w:rsidRDefault="0067246A" w:rsidP="00F26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06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26063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F26063">
        <w:rPr>
          <w:rFonts w:ascii="Times New Roman" w:hAnsi="Times New Roman" w:cs="Times New Roman"/>
          <w:sz w:val="28"/>
          <w:szCs w:val="28"/>
        </w:rPr>
        <w:t>в месячный срок принимает решение по результатам рассмотрения ходатайства.</w:t>
      </w:r>
    </w:p>
    <w:p w:rsidR="0067246A" w:rsidRPr="008D272E" w:rsidRDefault="0067246A" w:rsidP="00E07FD4">
      <w:pPr>
        <w:pStyle w:val="Standard"/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272E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, отказавшийся от награды, звания, в течение трех рабочих дней</w:t>
      </w:r>
      <w:r w:rsidRPr="008D272E">
        <w:rPr>
          <w:rFonts w:ascii="Times New Roman" w:hAnsi="Times New Roman" w:cs="Times New Roman"/>
          <w:sz w:val="28"/>
          <w:szCs w:val="28"/>
        </w:rPr>
        <w:t xml:space="preserve"> со дня отказа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Pr="008D272E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кадровое делопроизводство,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составленное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имя главы муниципального образования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2 к настоящему Порядку.</w:t>
      </w:r>
    </w:p>
    <w:p w:rsidR="0067246A" w:rsidRPr="008D272E" w:rsidRDefault="0067246A" w:rsidP="00E07FD4">
      <w:pPr>
        <w:pStyle w:val="Standard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272E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, получивший награду, звание до принятия</w:t>
      </w:r>
      <w:r w:rsidRPr="00272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ходатайства, передает оригиналы документов к званию, награду и оригиналы документов к ней на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ответственное хранение </w:t>
      </w:r>
      <w:r w:rsidRPr="008D272E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кадровое делопроизводство,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67246A" w:rsidRPr="008D272E" w:rsidRDefault="0067246A" w:rsidP="00E07FD4">
      <w:pPr>
        <w:pStyle w:val="Standard"/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если во время служебной командировки </w:t>
      </w:r>
      <w:r w:rsidRPr="008D272E">
        <w:rPr>
          <w:rFonts w:ascii="Times New Roman" w:hAnsi="Times New Roman" w:cs="Times New Roman"/>
          <w:sz w:val="28"/>
          <w:szCs w:val="28"/>
        </w:rPr>
        <w:t>муниципальный  служащий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, получил награду, звание или отказался от них, срок представления ходатайства, уведомления исчисляется со дня возвращения муниципального служащего из служебной командировки.</w:t>
      </w:r>
    </w:p>
    <w:p w:rsidR="0067246A" w:rsidRDefault="0067246A" w:rsidP="00E07FD4">
      <w:pPr>
        <w:pStyle w:val="Standard"/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3CD5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3CD5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t xml:space="preserve">, 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>по не зависящей от него причине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такой муниципальный служащий обязан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7246A" w:rsidRPr="004D3535" w:rsidRDefault="0067246A" w:rsidP="00272F3F">
      <w:pPr>
        <w:pStyle w:val="Standard"/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D2D8C">
        <w:rPr>
          <w:rFonts w:ascii="Times New Roman" w:hAnsi="Times New Roman" w:cs="Times New Roman"/>
          <w:sz w:val="28"/>
          <w:szCs w:val="28"/>
        </w:rPr>
        <w:t xml:space="preserve">Обеспечение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D2D8C">
        <w:rPr>
          <w:rFonts w:ascii="Times New Roman" w:hAnsi="Times New Roman" w:cs="Times New Roman"/>
          <w:sz w:val="28"/>
          <w:szCs w:val="28"/>
        </w:rPr>
        <w:t>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специалист, ответстве</w:t>
      </w:r>
      <w:r>
        <w:rPr>
          <w:rFonts w:ascii="Times New Roman" w:hAnsi="Times New Roman" w:cs="Times New Roman"/>
          <w:sz w:val="28"/>
          <w:szCs w:val="28"/>
        </w:rPr>
        <w:t>нный за кадровое делопроизводство администрации сельского поселения Анхимовское</w:t>
      </w:r>
      <w:r w:rsidRPr="008D2D8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7246A" w:rsidRPr="008D272E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0A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41">
        <w:rPr>
          <w:rFonts w:ascii="Times New Roman" w:hAnsi="Times New Roman" w:cs="Times New Roman"/>
          <w:sz w:val="28"/>
          <w:szCs w:val="28"/>
        </w:rPr>
        <w:t>Прием и регистрацию поступивших ходатайств</w:t>
      </w:r>
      <w:r w:rsidRPr="008D272E">
        <w:rPr>
          <w:rFonts w:ascii="Times New Roman" w:hAnsi="Times New Roman" w:cs="Times New Roman"/>
          <w:sz w:val="28"/>
          <w:szCs w:val="28"/>
        </w:rPr>
        <w:t xml:space="preserve">, уведомлений осуществляет специалист, ответственный за кадровое делопроизводство. </w:t>
      </w:r>
    </w:p>
    <w:p w:rsidR="0067246A" w:rsidRPr="004D3535" w:rsidRDefault="0067246A" w:rsidP="00E07F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Ходатайство, уведомление регистрируются в день поступления в журнале регистрации ходатайств о разрешении </w:t>
      </w:r>
      <w:r w:rsidRPr="008D272E">
        <w:rPr>
          <w:rFonts w:ascii="Times New Roman" w:hAnsi="Times New Roman" w:cs="Times New Roman"/>
          <w:sz w:val="28"/>
          <w:szCs w:val="28"/>
        </w:rPr>
        <w:t>принять награду, почетное и специальное звание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 и уведомлений об отказе в их принятии (далее -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 xml:space="preserve"> журнал), составленном по форме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D353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67246A" w:rsidRPr="0008688B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88B">
        <w:rPr>
          <w:rFonts w:ascii="Times New Roman" w:hAnsi="Times New Roman" w:cs="Times New Roman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67246A" w:rsidRPr="0008688B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88B">
        <w:rPr>
          <w:rFonts w:ascii="Times New Roman" w:hAnsi="Times New Roman" w:cs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67246A" w:rsidRPr="0008688B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88B">
        <w:rPr>
          <w:rFonts w:ascii="Times New Roman" w:hAnsi="Times New Roman" w:cs="Times New Roman"/>
          <w:sz w:val="28"/>
          <w:szCs w:val="28"/>
        </w:rPr>
        <w:t>подпись и расшифровку подписи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08688B">
        <w:rPr>
          <w:rFonts w:ascii="Times New Roman" w:hAnsi="Times New Roman" w:cs="Times New Roman"/>
          <w:sz w:val="28"/>
          <w:szCs w:val="28"/>
        </w:rPr>
        <w:t>, зарегистрировавшего ходатайство, уведомление.</w:t>
      </w:r>
    </w:p>
    <w:p w:rsidR="0067246A" w:rsidRPr="0008688B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88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688B">
        <w:rPr>
          <w:rFonts w:ascii="Times New Roman" w:hAnsi="Times New Roman" w:cs="Times New Roman"/>
          <w:sz w:val="28"/>
          <w:szCs w:val="28"/>
        </w:rPr>
        <w:t xml:space="preserve"> поступивших ходатайства, уведомления с регистрационным номером, датой и подписью зарегистрирова</w:t>
      </w:r>
      <w:r>
        <w:rPr>
          <w:rFonts w:ascii="Times New Roman" w:hAnsi="Times New Roman" w:cs="Times New Roman"/>
          <w:sz w:val="28"/>
          <w:szCs w:val="28"/>
        </w:rPr>
        <w:t>вшего их специалиста выдаю</w:t>
      </w:r>
      <w:r w:rsidRPr="0008688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08688B">
        <w:rPr>
          <w:rFonts w:ascii="Times New Roman" w:hAnsi="Times New Roman" w:cs="Times New Roman"/>
          <w:sz w:val="28"/>
          <w:szCs w:val="28"/>
        </w:rPr>
        <w:t>.</w:t>
      </w:r>
    </w:p>
    <w:p w:rsidR="0067246A" w:rsidRPr="008D272E" w:rsidRDefault="0067246A" w:rsidP="00E07FD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Оформление, в</w:t>
      </w:r>
      <w:r w:rsidRPr="0008688B">
        <w:rPr>
          <w:rFonts w:ascii="Times New Roman" w:hAnsi="Times New Roman" w:cs="Times New Roman"/>
          <w:sz w:val="28"/>
          <w:szCs w:val="28"/>
        </w:rPr>
        <w:t>едение и хранение журнала, а также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688B">
        <w:rPr>
          <w:rFonts w:ascii="Times New Roman" w:hAnsi="Times New Roman" w:cs="Times New Roman"/>
          <w:sz w:val="28"/>
          <w:szCs w:val="28"/>
        </w:rPr>
        <w:t xml:space="preserve"> ходатайств и уведомлений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кадровое делопроизводство. Журнал хранится в месте, защищенном от  </w:t>
      </w:r>
      <w:r w:rsidRPr="008D272E">
        <w:rPr>
          <w:rFonts w:ascii="Times New Roman" w:hAnsi="Times New Roman" w:cs="Times New Roman"/>
          <w:sz w:val="28"/>
          <w:szCs w:val="28"/>
        </w:rPr>
        <w:t>несанкционированного доступа.</w:t>
      </w:r>
    </w:p>
    <w:p w:rsidR="0067246A" w:rsidRPr="008D272E" w:rsidRDefault="0067246A" w:rsidP="00E07FD4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272E">
        <w:rPr>
          <w:rFonts w:ascii="Times New Roman" w:hAnsi="Times New Roman" w:cs="Times New Roman"/>
          <w:sz w:val="28"/>
          <w:szCs w:val="28"/>
        </w:rPr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67246A" w:rsidRPr="004D3535" w:rsidRDefault="0067246A" w:rsidP="00272F3F">
      <w:pPr>
        <w:pStyle w:val="Standard"/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. После регистрации ходатайство, уведомление в течение рабочего дня передаются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2D8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7246A" w:rsidRPr="008D272E" w:rsidRDefault="0067246A" w:rsidP="00E07FD4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8D272E">
        <w:rPr>
          <w:rFonts w:ascii="Times New Roman" w:hAnsi="Times New Roman" w:cs="Times New Roman"/>
          <w:sz w:val="28"/>
          <w:szCs w:val="28"/>
        </w:rPr>
        <w:t xml:space="preserve">пециалист, ответственный за кадровое делопроизводство,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принятия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ходатайства, в письменной форме, информирует муниципального служащего, представившего ходатайство, о принятом решении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246A" w:rsidRPr="008D272E" w:rsidRDefault="0067246A" w:rsidP="00E07FD4">
      <w:pPr>
        <w:pStyle w:val="Standard"/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10. В случае удовлетворения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ходатайства муниципального служащего, </w:t>
      </w:r>
      <w:r w:rsidRPr="008D272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кадровое делопроизводство,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десяти рабочих дней со дня принятия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награду и оригиналы документов к ней по акту приема-передачи по форме согласно приложению 3 к настоящему Порядку.</w:t>
      </w:r>
    </w:p>
    <w:p w:rsidR="0067246A" w:rsidRPr="008D272E" w:rsidRDefault="0067246A" w:rsidP="00E07FD4">
      <w:pPr>
        <w:pStyle w:val="Standard"/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2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В случае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D2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ходатайства муниципального служащего </w:t>
      </w:r>
      <w:r w:rsidRPr="008D272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кадровое делопроизводство, </w:t>
      </w:r>
      <w:r w:rsidRPr="008D2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десяти рабочих дней со дня принятия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D2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направляет оригиналы документов</w:t>
      </w:r>
      <w:r w:rsidRPr="004D3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званию, награду и оригиналы </w:t>
      </w:r>
      <w:r w:rsidRPr="008D2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документов к ней в соответствующий орган иностранного государства, международную организацию, политическую партию, другое общественное </w:t>
      </w:r>
      <w:r w:rsidRPr="008D272E">
        <w:rPr>
          <w:rFonts w:ascii="Times New Roman" w:hAnsi="Times New Roman" w:cs="Times New Roman"/>
          <w:sz w:val="28"/>
          <w:szCs w:val="28"/>
        </w:rPr>
        <w:t>объединение</w:t>
      </w:r>
      <w:r w:rsidRPr="008D2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религиозное объединение.</w:t>
      </w:r>
    </w:p>
    <w:p w:rsidR="0067246A" w:rsidRPr="004D3535" w:rsidRDefault="0067246A" w:rsidP="00E07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72E">
        <w:rPr>
          <w:rFonts w:ascii="Times New Roman" w:hAnsi="Times New Roman" w:cs="Times New Roman"/>
          <w:sz w:val="28"/>
          <w:szCs w:val="28"/>
        </w:rPr>
        <w:t>12. Ответственные специалисты обеспечивают конфиденциальность</w:t>
      </w:r>
      <w:r w:rsidRPr="008D2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72E">
        <w:rPr>
          <w:rFonts w:ascii="Times New Roman" w:hAnsi="Times New Roman" w:cs="Times New Roman"/>
          <w:sz w:val="28"/>
          <w:szCs w:val="28"/>
        </w:rPr>
        <w:t>и сохранность данных, полученных от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4D3535">
        <w:rPr>
          <w:rFonts w:ascii="Times New Roman" w:hAnsi="Times New Roman" w:cs="Times New Roman"/>
          <w:sz w:val="28"/>
          <w:szCs w:val="28"/>
        </w:rPr>
        <w:t>, подавш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D3535">
        <w:rPr>
          <w:rFonts w:ascii="Times New Roman" w:hAnsi="Times New Roman" w:cs="Times New Roman"/>
          <w:sz w:val="28"/>
          <w:szCs w:val="28"/>
        </w:rPr>
        <w:t xml:space="preserve">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>
      <w:bookmarkStart w:id="0" w:name="P41"/>
      <w:bookmarkEnd w:id="0"/>
    </w:p>
    <w:p w:rsidR="0067246A" w:rsidRDefault="0067246A" w:rsidP="00E07FD4">
      <w:bookmarkStart w:id="1" w:name="Par2"/>
      <w:bookmarkEnd w:id="1"/>
    </w:p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/>
    <w:p w:rsidR="0067246A" w:rsidRDefault="0067246A" w:rsidP="00E07FD4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Приложение 1 к Порядку</w:t>
      </w:r>
    </w:p>
    <w:p w:rsidR="0067246A" w:rsidRPr="000D07B6" w:rsidRDefault="0067246A" w:rsidP="00E07FD4">
      <w:pPr>
        <w:pStyle w:val="Standard"/>
        <w:autoSpaceDE w:val="0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Главе ______________________________________</w:t>
      </w:r>
    </w:p>
    <w:p w:rsidR="0067246A" w:rsidRDefault="0067246A" w:rsidP="00E07FD4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от 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67246A" w:rsidRPr="000D07B6" w:rsidRDefault="0067246A" w:rsidP="00E07FD4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___________________________________________</w:t>
      </w:r>
    </w:p>
    <w:p w:rsidR="0067246A" w:rsidRPr="00623A67" w:rsidRDefault="0067246A" w:rsidP="00E07FD4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 w:rsidRPr="000D07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Ходатайство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о разрешении принять </w:t>
      </w:r>
      <w:r w:rsidRPr="0041318A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18A">
        <w:rPr>
          <w:rFonts w:ascii="Times New Roman" w:hAnsi="Times New Roman" w:cs="Times New Roman"/>
          <w:sz w:val="28"/>
          <w:szCs w:val="28"/>
        </w:rPr>
        <w:t>, 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1318A">
        <w:rPr>
          <w:rFonts w:ascii="Times New Roman" w:hAnsi="Times New Roman" w:cs="Times New Roman"/>
          <w:sz w:val="28"/>
          <w:szCs w:val="28"/>
        </w:rPr>
        <w:t xml:space="preserve"> и специальн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1318A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18A">
        <w:rPr>
          <w:rFonts w:ascii="Times New Roman" w:hAnsi="Times New Roman" w:cs="Times New Roman"/>
          <w:sz w:val="28"/>
          <w:szCs w:val="28"/>
        </w:rPr>
        <w:t>(за исключением научных) 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18A">
        <w:rPr>
          <w:rFonts w:ascii="Times New Roman" w:hAnsi="Times New Roman" w:cs="Times New Roman"/>
          <w:sz w:val="28"/>
          <w:szCs w:val="28"/>
        </w:rPr>
        <w:t>,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18A">
        <w:rPr>
          <w:rFonts w:ascii="Times New Roman" w:hAnsi="Times New Roman" w:cs="Times New Roman"/>
          <w:sz w:val="28"/>
          <w:szCs w:val="28"/>
        </w:rPr>
        <w:t>,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318A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18A">
        <w:rPr>
          <w:rFonts w:ascii="Times New Roman" w:hAnsi="Times New Roman" w:cs="Times New Roman"/>
          <w:sz w:val="28"/>
          <w:szCs w:val="28"/>
        </w:rPr>
        <w:t>, друг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ого объединения </w:t>
      </w:r>
      <w:r w:rsidRPr="0041318A">
        <w:rPr>
          <w:rFonts w:ascii="Times New Roman" w:hAnsi="Times New Roman" w:cs="Times New Roman"/>
          <w:sz w:val="28"/>
          <w:szCs w:val="28"/>
        </w:rPr>
        <w:t>и религиозн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7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3A67"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3A67"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3A67">
        <w:rPr>
          <w:rFonts w:ascii="Times New Roman" w:hAnsi="Times New Roman" w:cs="Times New Roman"/>
          <w:color w:val="000000"/>
          <w:sz w:val="20"/>
          <w:szCs w:val="20"/>
        </w:rPr>
        <w:t>(дата и место вручения награды или иного знака отличия, документ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ов к почетному или 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специальному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>званию)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________________________________.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званию, награда и документы к 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>(нужное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>подчеркнуть)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3A67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3A67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сданы по акту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приема-передачи № _________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 от «__» _____________ 20___ г.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администрацию ______________________________________________________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3A67">
        <w:rPr>
          <w:rFonts w:ascii="Times New Roman" w:hAnsi="Times New Roman" w:cs="Times New Roman"/>
          <w:color w:val="000000"/>
          <w:sz w:val="20"/>
          <w:szCs w:val="20"/>
        </w:rPr>
        <w:t>(указать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 xml:space="preserve"> должност</w:t>
      </w:r>
      <w:r>
        <w:rPr>
          <w:rFonts w:ascii="Times New Roman" w:hAnsi="Times New Roman" w:cs="Times New Roman"/>
          <w:color w:val="000000"/>
          <w:sz w:val="20"/>
          <w:szCs w:val="20"/>
        </w:rPr>
        <w:t>ь принимающего специалиста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_____________ 20__ г.      ______________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________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67246A" w:rsidRPr="00623A67" w:rsidRDefault="0067246A" w:rsidP="00E07FD4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 w:rsidRPr="00623A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A67"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Приложение 2 к Порядку</w:t>
      </w:r>
    </w:p>
    <w:p w:rsidR="0067246A" w:rsidRDefault="0067246A" w:rsidP="00E07FD4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5940"/>
        </w:tabs>
        <w:autoSpaceDE w:val="0"/>
        <w:snapToGrid w:val="0"/>
        <w:ind w:firstLine="3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Главе _____________________________________</w:t>
      </w:r>
    </w:p>
    <w:p w:rsidR="0067246A" w:rsidRDefault="0067246A" w:rsidP="00E07FD4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7246A" w:rsidRPr="000D07B6" w:rsidRDefault="0067246A" w:rsidP="00E07FD4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__________________________________________</w:t>
      </w:r>
    </w:p>
    <w:p w:rsidR="0067246A" w:rsidRPr="00790A27" w:rsidRDefault="0067246A" w:rsidP="00E07FD4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0A27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7246A" w:rsidRPr="000D07B6" w:rsidRDefault="0067246A" w:rsidP="00E07FD4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28"/>
          <w:szCs w:val="28"/>
        </w:rPr>
      </w:pPr>
    </w:p>
    <w:p w:rsidR="0067246A" w:rsidRPr="00A82F53" w:rsidRDefault="0067246A" w:rsidP="00E07FD4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2F53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A82F53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получении </w:t>
      </w:r>
      <w:r w:rsidRPr="0041318A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18A">
        <w:rPr>
          <w:rFonts w:ascii="Times New Roman" w:hAnsi="Times New Roman" w:cs="Times New Roman"/>
          <w:sz w:val="28"/>
          <w:szCs w:val="28"/>
        </w:rPr>
        <w:t>, почетн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и специальн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18A">
        <w:rPr>
          <w:rFonts w:ascii="Times New Roman" w:hAnsi="Times New Roman" w:cs="Times New Roman"/>
          <w:sz w:val="28"/>
          <w:szCs w:val="28"/>
        </w:rPr>
        <w:t>(за исключением научных) 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18A">
        <w:rPr>
          <w:rFonts w:ascii="Times New Roman" w:hAnsi="Times New Roman" w:cs="Times New Roman"/>
          <w:sz w:val="28"/>
          <w:szCs w:val="28"/>
        </w:rPr>
        <w:t>,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18A">
        <w:rPr>
          <w:rFonts w:ascii="Times New Roman" w:hAnsi="Times New Roman" w:cs="Times New Roman"/>
          <w:sz w:val="28"/>
          <w:szCs w:val="28"/>
        </w:rPr>
        <w:t>,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318A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18A">
        <w:rPr>
          <w:rFonts w:ascii="Times New Roman" w:hAnsi="Times New Roman" w:cs="Times New Roman"/>
          <w:sz w:val="28"/>
          <w:szCs w:val="28"/>
        </w:rPr>
        <w:t>, друг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ого объединения </w:t>
      </w:r>
      <w:r w:rsidRPr="0041318A">
        <w:rPr>
          <w:rFonts w:ascii="Times New Roman" w:hAnsi="Times New Roman" w:cs="Times New Roman"/>
          <w:sz w:val="28"/>
          <w:szCs w:val="28"/>
        </w:rPr>
        <w:t>и религиозн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объединений</w:t>
      </w:r>
    </w:p>
    <w:p w:rsidR="0067246A" w:rsidRPr="00A82F53" w:rsidRDefault="0067246A" w:rsidP="00E07FD4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67246A" w:rsidRPr="00790A27" w:rsidRDefault="0067246A" w:rsidP="00E07FD4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0A27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67246A" w:rsidRPr="00790A27" w:rsidRDefault="0067246A" w:rsidP="00E07FD4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0A27"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_____________ 20__ г.      ______________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________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67246A" w:rsidRPr="00790A27" w:rsidRDefault="0067246A" w:rsidP="00E07FD4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 w:rsidRPr="00790A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790A27">
        <w:rPr>
          <w:rFonts w:ascii="Times New Roman" w:hAnsi="Times New Roman" w:cs="Times New Roman"/>
          <w:color w:val="000000"/>
          <w:sz w:val="20"/>
          <w:szCs w:val="20"/>
        </w:rPr>
        <w:t xml:space="preserve">          (подпись)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790A27">
        <w:rPr>
          <w:rFonts w:ascii="Times New Roman" w:hAnsi="Times New Roman" w:cs="Times New Roman"/>
          <w:color w:val="000000"/>
          <w:sz w:val="20"/>
          <w:szCs w:val="20"/>
        </w:rPr>
        <w:t xml:space="preserve"> (расшифровка подписи)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  <w:sectPr w:rsidR="0067246A" w:rsidRPr="000D07B6" w:rsidSect="003F70E2">
          <w:headerReference w:type="default" r:id="rId7"/>
          <w:pgSz w:w="11906" w:h="16838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67246A" w:rsidRDefault="0067246A" w:rsidP="00E07FD4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6A" w:rsidRDefault="0067246A" w:rsidP="00E07FD4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Приложение 3 к Порядку</w:t>
      </w:r>
    </w:p>
    <w:p w:rsidR="0067246A" w:rsidRPr="008D272E" w:rsidRDefault="0067246A" w:rsidP="00E07FD4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 w:rsidRPr="000D07B6">
        <w:t xml:space="preserve">                         </w:t>
      </w:r>
    </w:p>
    <w:p w:rsidR="0067246A" w:rsidRPr="008D272E" w:rsidRDefault="0067246A" w:rsidP="00E07FD4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 w:rsidRPr="008D27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246A" w:rsidRPr="008D272E" w:rsidRDefault="0067246A" w:rsidP="00E07FD4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0D07B6" w:rsidRDefault="0067246A" w:rsidP="00E0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7B6">
        <w:rPr>
          <w:rFonts w:ascii="Times New Roman" w:hAnsi="Times New Roman" w:cs="Times New Roman"/>
          <w:sz w:val="28"/>
          <w:szCs w:val="28"/>
        </w:rPr>
        <w:t>АКТ</w:t>
      </w:r>
    </w:p>
    <w:p w:rsidR="0067246A" w:rsidRPr="000D07B6" w:rsidRDefault="0067246A" w:rsidP="00E0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7B6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67246A" w:rsidRPr="000D07B6" w:rsidRDefault="0067246A" w:rsidP="00E0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0D07B6" w:rsidRDefault="0067246A" w:rsidP="00E07F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0D07B6">
        <w:rPr>
          <w:rFonts w:ascii="Times New Roman" w:hAnsi="Times New Roman" w:cs="Times New Roman"/>
          <w:sz w:val="28"/>
          <w:szCs w:val="28"/>
        </w:rPr>
        <w:t xml:space="preserve">______________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07B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07B6">
        <w:rPr>
          <w:rFonts w:ascii="Times New Roman" w:hAnsi="Times New Roman" w:cs="Times New Roman"/>
          <w:sz w:val="28"/>
          <w:szCs w:val="28"/>
        </w:rPr>
        <w:t>. ____________________</w:t>
      </w:r>
    </w:p>
    <w:p w:rsidR="0067246A" w:rsidRPr="000D07B6" w:rsidRDefault="0067246A" w:rsidP="00E0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0D07B6" w:rsidRDefault="0067246A" w:rsidP="00E0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B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D07B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D07B6">
        <w:rPr>
          <w:rFonts w:ascii="Times New Roman" w:hAnsi="Times New Roman" w:cs="Times New Roman"/>
          <w:sz w:val="28"/>
          <w:szCs w:val="28"/>
        </w:rPr>
        <w:t>сдает,</w:t>
      </w:r>
    </w:p>
    <w:p w:rsidR="0067246A" w:rsidRPr="000D07B6" w:rsidRDefault="0067246A" w:rsidP="00E0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B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D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</w:p>
    <w:p w:rsidR="0067246A" w:rsidRPr="000D07B6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7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82"/>
        <w:gridCol w:w="3927"/>
      </w:tblGrid>
      <w:tr w:rsidR="0067246A" w:rsidRPr="00DB43CA">
        <w:tc>
          <w:tcPr>
            <w:tcW w:w="567" w:type="dxa"/>
          </w:tcPr>
          <w:p w:rsidR="0067246A" w:rsidRPr="000D07B6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7246A" w:rsidRPr="000D07B6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6">
              <w:rPr>
                <w:rFonts w:ascii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4482" w:type="dxa"/>
          </w:tcPr>
          <w:p w:rsidR="0067246A" w:rsidRDefault="0067246A" w:rsidP="00362017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1318A">
              <w:rPr>
                <w:rFonts w:ascii="Times New Roman" w:hAnsi="Times New Roman" w:cs="Times New Roman"/>
                <w:sz w:val="28"/>
                <w:szCs w:val="28"/>
              </w:rPr>
              <w:t>наград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318A">
              <w:rPr>
                <w:rFonts w:ascii="Times New Roman" w:hAnsi="Times New Roman" w:cs="Times New Roman"/>
                <w:sz w:val="28"/>
                <w:szCs w:val="28"/>
              </w:rPr>
              <w:t>, почетн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1318A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1318A">
              <w:rPr>
                <w:rFonts w:ascii="Times New Roman" w:hAnsi="Times New Roman" w:cs="Times New Roman"/>
                <w:sz w:val="28"/>
                <w:szCs w:val="28"/>
              </w:rPr>
              <w:t xml:space="preserve"> звани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13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246A" w:rsidRPr="007F5339" w:rsidRDefault="0067246A" w:rsidP="00362017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339">
              <w:rPr>
                <w:rFonts w:ascii="Times New Roman" w:hAnsi="Times New Roman" w:cs="Times New Roman"/>
                <w:sz w:val="28"/>
                <w:szCs w:val="28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927" w:type="dxa"/>
          </w:tcPr>
          <w:p w:rsidR="0067246A" w:rsidRPr="000D07B6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к награде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07B6">
              <w:rPr>
                <w:rFonts w:ascii="Times New Roman" w:hAnsi="Times New Roman" w:cs="Times New Roman"/>
                <w:sz w:val="28"/>
                <w:szCs w:val="28"/>
              </w:rPr>
              <w:t xml:space="preserve"> почетному или специальному званию </w:t>
            </w:r>
          </w:p>
        </w:tc>
      </w:tr>
      <w:tr w:rsidR="0067246A" w:rsidRPr="00DB43CA">
        <w:tc>
          <w:tcPr>
            <w:tcW w:w="567" w:type="dxa"/>
          </w:tcPr>
          <w:p w:rsidR="0067246A" w:rsidRPr="000D07B6" w:rsidRDefault="0067246A" w:rsidP="00362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67246A" w:rsidRPr="000D07B6" w:rsidRDefault="0067246A" w:rsidP="00362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67246A" w:rsidRPr="000D07B6" w:rsidRDefault="0067246A" w:rsidP="00362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6A" w:rsidRPr="00DB43CA">
        <w:tc>
          <w:tcPr>
            <w:tcW w:w="567" w:type="dxa"/>
          </w:tcPr>
          <w:p w:rsidR="0067246A" w:rsidRPr="000D07B6" w:rsidRDefault="0067246A" w:rsidP="00362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</w:tcPr>
          <w:p w:rsidR="0067246A" w:rsidRPr="000D07B6" w:rsidRDefault="0067246A" w:rsidP="00362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67246A" w:rsidRPr="000D07B6" w:rsidRDefault="0067246A" w:rsidP="00362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6A" w:rsidRPr="00DB43CA">
        <w:tc>
          <w:tcPr>
            <w:tcW w:w="8976" w:type="dxa"/>
            <w:gridSpan w:val="3"/>
          </w:tcPr>
          <w:p w:rsidR="0067246A" w:rsidRPr="000D07B6" w:rsidRDefault="0067246A" w:rsidP="00362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67246A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0D07B6" w:rsidRDefault="0067246A" w:rsidP="00E07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0D07B6" w:rsidRDefault="0067246A" w:rsidP="00E07F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</w:t>
      </w:r>
      <w:r w:rsidRPr="000D07B6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D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Принял</w:t>
      </w:r>
      <w:r w:rsidRPr="000D07B6">
        <w:rPr>
          <w:rFonts w:ascii="Times New Roman" w:hAnsi="Times New Roman" w:cs="Times New Roman"/>
          <w:sz w:val="28"/>
          <w:szCs w:val="28"/>
        </w:rPr>
        <w:t>:</w:t>
      </w:r>
    </w:p>
    <w:p w:rsidR="0067246A" w:rsidRPr="000D07B6" w:rsidRDefault="0067246A" w:rsidP="00E0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553672" w:rsidRDefault="0067246A" w:rsidP="00E0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67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5367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3672">
        <w:rPr>
          <w:rFonts w:ascii="Times New Roman" w:hAnsi="Times New Roman" w:cs="Times New Roman"/>
          <w:sz w:val="28"/>
          <w:szCs w:val="28"/>
        </w:rPr>
        <w:t xml:space="preserve">                  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3672">
        <w:rPr>
          <w:rFonts w:ascii="Times New Roman" w:hAnsi="Times New Roman" w:cs="Times New Roman"/>
          <w:sz w:val="28"/>
          <w:szCs w:val="28"/>
        </w:rPr>
        <w:t>________________</w:t>
      </w:r>
    </w:p>
    <w:p w:rsidR="0067246A" w:rsidRPr="00553672" w:rsidRDefault="0067246A" w:rsidP="00E07FD4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67246A" w:rsidRPr="00553672" w:rsidSect="00B2003D">
          <w:pgSz w:w="11906" w:h="16838"/>
          <w:pgMar w:top="652" w:right="1134" w:bottom="856" w:left="1684" w:header="720" w:footer="720" w:gutter="0"/>
          <w:cols w:space="720"/>
          <w:titlePg/>
          <w:docGrid w:linePitch="286"/>
        </w:sectPr>
      </w:pPr>
      <w:r w:rsidRPr="0055367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(подпись, расшифровка)     </w:t>
      </w:r>
      <w:r w:rsidRPr="0055367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553672">
        <w:rPr>
          <w:rFonts w:ascii="Times New Roman" w:hAnsi="Times New Roman" w:cs="Times New Roman"/>
        </w:rPr>
        <w:t xml:space="preserve">    (подпись, расшифровка)</w:t>
      </w:r>
      <w:r w:rsidRPr="00553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  <w:sectPr w:rsidR="0067246A" w:rsidRPr="000D07B6" w:rsidSect="0011272F">
          <w:type w:val="continuous"/>
          <w:pgSz w:w="11906" w:h="16838"/>
          <w:pgMar w:top="650" w:right="1134" w:bottom="855" w:left="1683" w:header="720" w:footer="720" w:gutter="0"/>
          <w:cols w:space="720"/>
          <w:titlePg/>
          <w:docGrid w:linePitch="286"/>
        </w:sectPr>
      </w:pPr>
    </w:p>
    <w:p w:rsidR="0067246A" w:rsidRDefault="0067246A" w:rsidP="00E07FD4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Приложение 4 к Порядку</w:t>
      </w:r>
    </w:p>
    <w:p w:rsidR="0067246A" w:rsidRDefault="0067246A" w:rsidP="00E07FD4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Default="0067246A" w:rsidP="00E07FD4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A82F53" w:rsidRDefault="0067246A" w:rsidP="00E07FD4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7246A" w:rsidRPr="00A82F53" w:rsidRDefault="0067246A" w:rsidP="00E07FD4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2F53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67246A" w:rsidRDefault="0067246A" w:rsidP="00E07FD4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7F5339"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 w:rsidRPr="00A82F53">
        <w:t xml:space="preserve"> </w:t>
      </w:r>
      <w:r w:rsidRPr="000D07B6"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Pr="0041318A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18A">
        <w:rPr>
          <w:rFonts w:ascii="Times New Roman" w:hAnsi="Times New Roman" w:cs="Times New Roman"/>
          <w:sz w:val="28"/>
          <w:szCs w:val="28"/>
        </w:rPr>
        <w:t>, 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1318A">
        <w:rPr>
          <w:rFonts w:ascii="Times New Roman" w:hAnsi="Times New Roman" w:cs="Times New Roman"/>
          <w:sz w:val="28"/>
          <w:szCs w:val="28"/>
        </w:rPr>
        <w:t xml:space="preserve"> и специальн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1318A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46A" w:rsidRPr="000D07B6" w:rsidRDefault="0067246A" w:rsidP="00E07FD4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18A">
        <w:rPr>
          <w:rFonts w:ascii="Times New Roman" w:hAnsi="Times New Roman" w:cs="Times New Roman"/>
          <w:sz w:val="28"/>
          <w:szCs w:val="28"/>
        </w:rPr>
        <w:t>(за исключением научн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18A">
        <w:rPr>
          <w:rFonts w:ascii="Times New Roman" w:hAnsi="Times New Roman" w:cs="Times New Roman"/>
          <w:sz w:val="28"/>
          <w:szCs w:val="28"/>
        </w:rPr>
        <w:t>) иностранн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1318A">
        <w:rPr>
          <w:rFonts w:ascii="Times New Roman" w:hAnsi="Times New Roman" w:cs="Times New Roman"/>
          <w:sz w:val="28"/>
          <w:szCs w:val="28"/>
        </w:rPr>
        <w:t xml:space="preserve"> государств, международн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3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41318A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318A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318A">
        <w:rPr>
          <w:rFonts w:ascii="Times New Roman" w:hAnsi="Times New Roman" w:cs="Times New Roman"/>
          <w:sz w:val="28"/>
          <w:szCs w:val="28"/>
        </w:rPr>
        <w:t>, друг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ых объединений </w:t>
      </w:r>
      <w:r w:rsidRPr="0041318A">
        <w:rPr>
          <w:rFonts w:ascii="Times New Roman" w:hAnsi="Times New Roman" w:cs="Times New Roman"/>
          <w:sz w:val="28"/>
          <w:szCs w:val="28"/>
        </w:rPr>
        <w:t>и религиозн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1318A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67246A" w:rsidRDefault="0067246A" w:rsidP="00E07FD4">
      <w:pPr>
        <w:pStyle w:val="ConsPlusNormal"/>
        <w:tabs>
          <w:tab w:val="left" w:pos="675"/>
        </w:tabs>
        <w:snapToGrid w:val="0"/>
        <w:ind w:firstLine="705"/>
        <w:jc w:val="center"/>
        <w:rPr>
          <w:sz w:val="24"/>
          <w:szCs w:val="24"/>
        </w:rPr>
      </w:pPr>
    </w:p>
    <w:tbl>
      <w:tblPr>
        <w:tblW w:w="1423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599"/>
        <w:gridCol w:w="900"/>
        <w:gridCol w:w="2160"/>
        <w:gridCol w:w="1620"/>
        <w:gridCol w:w="2700"/>
        <w:gridCol w:w="1637"/>
        <w:gridCol w:w="3043"/>
      </w:tblGrid>
      <w:tr w:rsidR="0067246A" w:rsidRPr="00DB43CA"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4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 уведомление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</w:t>
            </w: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30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отчество, подпись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</w:t>
            </w: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принявшего ходатайство, уведомление</w:t>
            </w:r>
          </w:p>
        </w:tc>
      </w:tr>
      <w:tr w:rsidR="0067246A" w:rsidRPr="00DB43CA">
        <w:tc>
          <w:tcPr>
            <w:tcW w:w="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46A" w:rsidRPr="00690551" w:rsidRDefault="0067246A" w:rsidP="00362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46A" w:rsidRPr="00DB43CA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90551" w:rsidRDefault="0067246A" w:rsidP="0036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7246A" w:rsidRPr="00DB43CA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6A" w:rsidRPr="0068591E" w:rsidRDefault="0067246A" w:rsidP="003620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246A" w:rsidRDefault="0067246A" w:rsidP="00E07FD4">
      <w:pPr>
        <w:pStyle w:val="Standard"/>
        <w:tabs>
          <w:tab w:val="left" w:pos="5430"/>
        </w:tabs>
        <w:autoSpaceDE w:val="0"/>
        <w:snapToGrid w:val="0"/>
        <w:spacing w:line="283" w:lineRule="exact"/>
        <w:ind w:left="47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246A" w:rsidSect="00BA393B">
      <w:pgSz w:w="16838" w:h="11906" w:orient="landscape"/>
      <w:pgMar w:top="1134" w:right="650" w:bottom="1134" w:left="85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6A" w:rsidRDefault="0067246A" w:rsidP="001178D6">
      <w:pPr>
        <w:spacing w:after="0" w:line="240" w:lineRule="auto"/>
      </w:pPr>
      <w:r>
        <w:separator/>
      </w:r>
    </w:p>
  </w:endnote>
  <w:endnote w:type="continuationSeparator" w:id="0">
    <w:p w:rsidR="0067246A" w:rsidRDefault="0067246A" w:rsidP="0011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6A" w:rsidRDefault="0067246A" w:rsidP="001178D6">
      <w:pPr>
        <w:spacing w:after="0" w:line="240" w:lineRule="auto"/>
      </w:pPr>
      <w:r>
        <w:separator/>
      </w:r>
    </w:p>
  </w:footnote>
  <w:footnote w:type="continuationSeparator" w:id="0">
    <w:p w:rsidR="0067246A" w:rsidRDefault="0067246A" w:rsidP="0011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6A" w:rsidRDefault="0067246A" w:rsidP="00017E8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246A" w:rsidRPr="000D07B6" w:rsidRDefault="0067246A" w:rsidP="0037554B">
    <w:pPr>
      <w:pStyle w:val="Header1"/>
      <w:suppressLineNumbers w:val="0"/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3C2D"/>
    <w:multiLevelType w:val="hybridMultilevel"/>
    <w:tmpl w:val="C554993E"/>
    <w:lvl w:ilvl="0" w:tplc="37B43EEE">
      <w:start w:val="1"/>
      <w:numFmt w:val="decimal"/>
      <w:lvlText w:val="%1."/>
      <w:lvlJc w:val="left"/>
      <w:pPr>
        <w:ind w:left="1939" w:hanging="123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B043E"/>
    <w:multiLevelType w:val="hybridMultilevel"/>
    <w:tmpl w:val="4B00920A"/>
    <w:lvl w:ilvl="0" w:tplc="21820334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E14"/>
    <w:rsid w:val="00017E82"/>
    <w:rsid w:val="0008688B"/>
    <w:rsid w:val="000D07B6"/>
    <w:rsid w:val="000F3C6B"/>
    <w:rsid w:val="0011272F"/>
    <w:rsid w:val="001178D6"/>
    <w:rsid w:val="00143ECD"/>
    <w:rsid w:val="00163CD5"/>
    <w:rsid w:val="001D53EA"/>
    <w:rsid w:val="001E4FB0"/>
    <w:rsid w:val="001E6EAC"/>
    <w:rsid w:val="00212DBE"/>
    <w:rsid w:val="00216F48"/>
    <w:rsid w:val="0025020B"/>
    <w:rsid w:val="00272F3F"/>
    <w:rsid w:val="0028128B"/>
    <w:rsid w:val="00291AFB"/>
    <w:rsid w:val="002F4E54"/>
    <w:rsid w:val="00315CB0"/>
    <w:rsid w:val="0032783A"/>
    <w:rsid w:val="00342C43"/>
    <w:rsid w:val="00352098"/>
    <w:rsid w:val="00354FDF"/>
    <w:rsid w:val="00362017"/>
    <w:rsid w:val="003635AC"/>
    <w:rsid w:val="0037554B"/>
    <w:rsid w:val="003826EF"/>
    <w:rsid w:val="003F70E2"/>
    <w:rsid w:val="00401EF8"/>
    <w:rsid w:val="0041318A"/>
    <w:rsid w:val="004D3535"/>
    <w:rsid w:val="004D4891"/>
    <w:rsid w:val="004D6CA2"/>
    <w:rsid w:val="005029BC"/>
    <w:rsid w:val="00553672"/>
    <w:rsid w:val="00623A67"/>
    <w:rsid w:val="0067246A"/>
    <w:rsid w:val="0067361C"/>
    <w:rsid w:val="0068591E"/>
    <w:rsid w:val="00690551"/>
    <w:rsid w:val="00721329"/>
    <w:rsid w:val="00754D97"/>
    <w:rsid w:val="00774E8F"/>
    <w:rsid w:val="00790A27"/>
    <w:rsid w:val="007A7E14"/>
    <w:rsid w:val="007C02F6"/>
    <w:rsid w:val="007C716E"/>
    <w:rsid w:val="007F5339"/>
    <w:rsid w:val="00842EE1"/>
    <w:rsid w:val="008D272E"/>
    <w:rsid w:val="008D2D8C"/>
    <w:rsid w:val="00984736"/>
    <w:rsid w:val="009C56E0"/>
    <w:rsid w:val="009D03B1"/>
    <w:rsid w:val="009E687B"/>
    <w:rsid w:val="00A73899"/>
    <w:rsid w:val="00A82F53"/>
    <w:rsid w:val="00AB7EAD"/>
    <w:rsid w:val="00AE5252"/>
    <w:rsid w:val="00B2003D"/>
    <w:rsid w:val="00B97A2E"/>
    <w:rsid w:val="00BA393B"/>
    <w:rsid w:val="00BB5AE0"/>
    <w:rsid w:val="00BC685D"/>
    <w:rsid w:val="00C0347B"/>
    <w:rsid w:val="00C67F17"/>
    <w:rsid w:val="00C722C9"/>
    <w:rsid w:val="00CA5D7E"/>
    <w:rsid w:val="00D73110"/>
    <w:rsid w:val="00DA1B6D"/>
    <w:rsid w:val="00DB43CA"/>
    <w:rsid w:val="00DC5521"/>
    <w:rsid w:val="00DD4FC1"/>
    <w:rsid w:val="00E07FD4"/>
    <w:rsid w:val="00E14567"/>
    <w:rsid w:val="00E2476A"/>
    <w:rsid w:val="00EF0000"/>
    <w:rsid w:val="00F10847"/>
    <w:rsid w:val="00F26063"/>
    <w:rsid w:val="00F432C1"/>
    <w:rsid w:val="00F44B0B"/>
    <w:rsid w:val="00F50A41"/>
    <w:rsid w:val="00F728AD"/>
    <w:rsid w:val="00F85FC2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B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next w:val="Normal"/>
    <w:uiPriority w:val="99"/>
    <w:rsid w:val="00143EC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DefaultParagraphFont"/>
    <w:uiPriority w:val="99"/>
    <w:rsid w:val="00FF16A8"/>
  </w:style>
  <w:style w:type="character" w:styleId="Hyperlink">
    <w:name w:val="Hyperlink"/>
    <w:basedOn w:val="DefaultParagraphFont"/>
    <w:uiPriority w:val="99"/>
    <w:semiHidden/>
    <w:rsid w:val="00FF16A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4E54"/>
    <w:pPr>
      <w:ind w:left="720"/>
    </w:pPr>
  </w:style>
  <w:style w:type="paragraph" w:customStyle="1" w:styleId="ConsPlusTitle">
    <w:name w:val="ConsPlusTitle"/>
    <w:uiPriority w:val="99"/>
    <w:rsid w:val="00BB5AE0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DocList">
    <w:name w:val="ConsPlusDocList"/>
    <w:next w:val="Normal"/>
    <w:uiPriority w:val="99"/>
    <w:rsid w:val="009C56E0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738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A73899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  <w:lang w:eastAsia="zh-CN"/>
    </w:rPr>
  </w:style>
  <w:style w:type="paragraph" w:customStyle="1" w:styleId="Textbody">
    <w:name w:val="Text body"/>
    <w:basedOn w:val="Standard"/>
    <w:uiPriority w:val="99"/>
    <w:rsid w:val="00A73899"/>
    <w:pPr>
      <w:spacing w:after="120"/>
    </w:pPr>
  </w:style>
  <w:style w:type="paragraph" w:customStyle="1" w:styleId="Header1">
    <w:name w:val="Header1"/>
    <w:basedOn w:val="Standard"/>
    <w:uiPriority w:val="99"/>
    <w:rsid w:val="00A73899"/>
    <w:pPr>
      <w:suppressLineNumbers/>
      <w:tabs>
        <w:tab w:val="center" w:pos="4961"/>
        <w:tab w:val="right" w:pos="9922"/>
      </w:tabs>
    </w:pPr>
  </w:style>
  <w:style w:type="paragraph" w:styleId="Header">
    <w:name w:val="header"/>
    <w:basedOn w:val="Normal"/>
    <w:link w:val="HeaderChar"/>
    <w:uiPriority w:val="99"/>
    <w:rsid w:val="00E07FD4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07FD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7FD4"/>
  </w:style>
  <w:style w:type="paragraph" w:styleId="NormalWeb">
    <w:name w:val="Normal (Web)"/>
    <w:basedOn w:val="Normal"/>
    <w:uiPriority w:val="99"/>
    <w:semiHidden/>
    <w:rsid w:val="00F1084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574</TotalTime>
  <Pages>8</Pages>
  <Words>1897</Words>
  <Characters>10814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Пользователь</cp:lastModifiedBy>
  <cp:revision>14</cp:revision>
  <cp:lastPrinted>2018-02-12T09:56:00Z</cp:lastPrinted>
  <dcterms:created xsi:type="dcterms:W3CDTF">2017-05-14T17:44:00Z</dcterms:created>
  <dcterms:modified xsi:type="dcterms:W3CDTF">2018-02-12T09:57:00Z</dcterms:modified>
</cp:coreProperties>
</file>