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02" w:rsidRPr="006A7A05" w:rsidRDefault="00814302" w:rsidP="00111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A0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АНХИМОВСКОЕ</w:t>
      </w:r>
    </w:p>
    <w:p w:rsidR="00814302" w:rsidRDefault="00814302" w:rsidP="001113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4302" w:rsidRPr="006A7A05" w:rsidRDefault="00814302" w:rsidP="0011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302" w:rsidRPr="006A7A05" w:rsidRDefault="00814302" w:rsidP="00111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A0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14302" w:rsidRPr="006A7A05" w:rsidRDefault="00814302" w:rsidP="0011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302" w:rsidRPr="006A7A05" w:rsidRDefault="00814302" w:rsidP="0011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302" w:rsidRDefault="00814302" w:rsidP="0011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A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19.02.2018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№ 29</w:t>
      </w:r>
    </w:p>
    <w:p w:rsidR="00814302" w:rsidRPr="001B46C7" w:rsidRDefault="00814302" w:rsidP="0011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п.Белоусово</w:t>
      </w:r>
    </w:p>
    <w:p w:rsidR="00814302" w:rsidRPr="006A7A05" w:rsidRDefault="00814302" w:rsidP="0011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814302" w:rsidRPr="00414D66">
        <w:trPr>
          <w:trHeight w:val="64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14302" w:rsidRPr="00A52F53" w:rsidRDefault="00814302" w:rsidP="00834FC3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F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принятии мер по локализации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2F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пожара и спасению людей и имущества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2F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прибытия подразделений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</w:t>
            </w:r>
            <w:r w:rsidRPr="00A52F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противопожарной службы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2F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территории сельского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2F53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Анхимовское</w:t>
            </w:r>
          </w:p>
          <w:p w:rsidR="00814302" w:rsidRPr="00B503BD" w:rsidRDefault="00814302" w:rsidP="00B503B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814302" w:rsidRPr="00B503BD" w:rsidRDefault="00814302" w:rsidP="00B503B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1301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21 декабря </w:t>
      </w:r>
      <w:r w:rsidRPr="00111301">
        <w:rPr>
          <w:rFonts w:ascii="Times New Roman" w:hAnsi="Times New Roman" w:cs="Times New Roman"/>
          <w:sz w:val="28"/>
          <w:szCs w:val="28"/>
        </w:rPr>
        <w:t>1994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11301">
        <w:rPr>
          <w:rFonts w:ascii="Times New Roman" w:hAnsi="Times New Roman" w:cs="Times New Roman"/>
          <w:sz w:val="28"/>
          <w:szCs w:val="28"/>
        </w:rPr>
        <w:t xml:space="preserve"> №69-ФЗ «О пожарной </w:t>
      </w:r>
      <w:r w:rsidRPr="00B503BD">
        <w:rPr>
          <w:rFonts w:ascii="Times New Roman" w:hAnsi="Times New Roman" w:cs="Times New Roman"/>
          <w:sz w:val="28"/>
          <w:szCs w:val="28"/>
        </w:rPr>
        <w:t xml:space="preserve">безопасности», </w:t>
      </w:r>
      <w:r w:rsidRPr="00B503B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B503BD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B503BD">
        <w:rPr>
          <w:rFonts w:ascii="Times New Roman" w:hAnsi="Times New Roman" w:cs="Times New Roman"/>
          <w:sz w:val="28"/>
          <w:szCs w:val="28"/>
        </w:rPr>
        <w:t>:</w:t>
      </w:r>
    </w:p>
    <w:p w:rsidR="00814302" w:rsidRPr="00B503BD" w:rsidRDefault="00814302" w:rsidP="00B503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14302" w:rsidRPr="00B503BD" w:rsidRDefault="00814302" w:rsidP="00B503BD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814302" w:rsidRPr="00DD6578" w:rsidRDefault="00814302" w:rsidP="00A52F5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6578">
        <w:rPr>
          <w:rFonts w:ascii="Times New Roman" w:hAnsi="Times New Roman" w:cs="Times New Roman"/>
          <w:sz w:val="28"/>
          <w:szCs w:val="28"/>
          <w:lang w:eastAsia="ru-RU"/>
        </w:rPr>
        <w:t>1. При обнаружении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очагов возгорания</w:t>
      </w:r>
      <w:r w:rsidRPr="00DD6578">
        <w:rPr>
          <w:rFonts w:ascii="Times New Roman" w:hAnsi="Times New Roman" w:cs="Times New Roman"/>
          <w:sz w:val="28"/>
          <w:szCs w:val="28"/>
          <w:lang w:eastAsia="ru-RU"/>
        </w:rPr>
        <w:t xml:space="preserve">, получении сообщения о пожаре немедленно </w:t>
      </w:r>
      <w:r w:rsidRPr="00834FC3">
        <w:rPr>
          <w:rFonts w:ascii="Times New Roman" w:hAnsi="Times New Roman" w:cs="Times New Roman"/>
          <w:sz w:val="28"/>
          <w:szCs w:val="28"/>
          <w:lang w:eastAsia="ru-RU"/>
        </w:rPr>
        <w:t xml:space="preserve">проинформировать ПЧ-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35 </w:t>
      </w:r>
      <w:r w:rsidRPr="00834FC3">
        <w:rPr>
          <w:rFonts w:ascii="Times New Roman" w:hAnsi="Times New Roman" w:cs="Times New Roman"/>
          <w:sz w:val="28"/>
          <w:szCs w:val="28"/>
          <w:lang w:eastAsia="ru-RU"/>
        </w:rPr>
        <w:t>государственной противопожарной службы, единую диспетчерскую службу Администрации Вытегорского муниципального района.</w:t>
      </w:r>
    </w:p>
    <w:p w:rsidR="00814302" w:rsidRPr="00DD6578" w:rsidRDefault="00814302" w:rsidP="00A52F5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6578">
        <w:rPr>
          <w:rFonts w:ascii="Times New Roman" w:hAnsi="Times New Roman" w:cs="Times New Roman"/>
          <w:sz w:val="28"/>
          <w:szCs w:val="28"/>
          <w:lang w:eastAsia="ru-RU"/>
        </w:rPr>
        <w:t>2. Организацию тушения и локализации пожара, спасение людей и имущества до прибытия подразделений Государственн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 пожарной службы возложить на Администрацию сельского поселения Анхимовское.</w:t>
      </w:r>
    </w:p>
    <w:p w:rsidR="00814302" w:rsidRPr="00DD6578" w:rsidRDefault="00814302" w:rsidP="00A52F5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6578">
        <w:rPr>
          <w:rFonts w:ascii="Times New Roman" w:hAnsi="Times New Roman" w:cs="Times New Roman"/>
          <w:sz w:val="28"/>
          <w:szCs w:val="28"/>
          <w:lang w:eastAsia="ru-RU"/>
        </w:rPr>
        <w:t>3. Граждане обязаны:</w:t>
      </w:r>
    </w:p>
    <w:p w:rsidR="00814302" w:rsidRPr="00DD6578" w:rsidRDefault="00814302" w:rsidP="00A52F5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6578">
        <w:rPr>
          <w:rFonts w:ascii="Times New Roman" w:hAnsi="Times New Roman" w:cs="Times New Roman"/>
          <w:sz w:val="28"/>
          <w:szCs w:val="28"/>
          <w:lang w:eastAsia="ru-RU"/>
        </w:rPr>
        <w:t>- соблюдать требования пожарной безопасности;</w:t>
      </w:r>
    </w:p>
    <w:p w:rsidR="00814302" w:rsidRPr="00DD6578" w:rsidRDefault="00814302" w:rsidP="00A52F5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6578">
        <w:rPr>
          <w:rFonts w:ascii="Times New Roman" w:hAnsi="Times New Roman" w:cs="Times New Roman"/>
          <w:sz w:val="28"/>
          <w:szCs w:val="28"/>
          <w:lang w:eastAsia="ru-RU"/>
        </w:rPr>
        <w:t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814302" w:rsidRPr="00834FC3" w:rsidRDefault="00814302" w:rsidP="00A52F5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6578">
        <w:rPr>
          <w:rFonts w:ascii="Times New Roman" w:hAnsi="Times New Roman" w:cs="Times New Roman"/>
          <w:sz w:val="28"/>
          <w:szCs w:val="28"/>
          <w:lang w:eastAsia="ru-RU"/>
        </w:rPr>
        <w:t xml:space="preserve">- при обнаружении пожаров немедленно уведомлять </w:t>
      </w:r>
      <w:r w:rsidRPr="00834FC3">
        <w:rPr>
          <w:rFonts w:ascii="Times New Roman" w:hAnsi="Times New Roman" w:cs="Times New Roman"/>
          <w:sz w:val="28"/>
          <w:szCs w:val="28"/>
          <w:lang w:eastAsia="ru-RU"/>
        </w:rPr>
        <w:t xml:space="preserve">о них </w:t>
      </w:r>
      <w:hyperlink r:id="rId5" w:tooltip="Пожарная охрана" w:history="1">
        <w:r w:rsidRPr="00834FC3">
          <w:rPr>
            <w:rFonts w:ascii="Times New Roman" w:hAnsi="Times New Roman" w:cs="Times New Roman"/>
            <w:sz w:val="28"/>
            <w:szCs w:val="28"/>
            <w:lang w:eastAsia="ru-RU"/>
          </w:rPr>
          <w:t>пожарную охрану</w:t>
        </w:r>
      </w:hyperlink>
      <w:r w:rsidRPr="00834FC3">
        <w:rPr>
          <w:rFonts w:ascii="Times New Roman" w:hAnsi="Times New Roman" w:cs="Times New Roman"/>
          <w:sz w:val="28"/>
          <w:szCs w:val="28"/>
          <w:lang w:eastAsia="ru-RU"/>
        </w:rPr>
        <w:t xml:space="preserve"> по телефону 01 или 112 (моб.). Сообщить о пожаре Главе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Анхимовское</w:t>
      </w:r>
      <w:r w:rsidRPr="00834F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14302" w:rsidRPr="00DD6578" w:rsidRDefault="00814302" w:rsidP="00A52F5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4FC3">
        <w:rPr>
          <w:rFonts w:ascii="Times New Roman" w:hAnsi="Times New Roman" w:cs="Times New Roman"/>
          <w:sz w:val="28"/>
          <w:szCs w:val="28"/>
          <w:lang w:eastAsia="ru-RU"/>
        </w:rPr>
        <w:t>- до прибытия пожарной охраны принимать посильные меры</w:t>
      </w:r>
      <w:r w:rsidRPr="00DD6578">
        <w:rPr>
          <w:rFonts w:ascii="Times New Roman" w:hAnsi="Times New Roman" w:cs="Times New Roman"/>
          <w:sz w:val="28"/>
          <w:szCs w:val="28"/>
          <w:lang w:eastAsia="ru-RU"/>
        </w:rPr>
        <w:t xml:space="preserve"> по спасению людей, имущества и тушению пожаров;</w:t>
      </w:r>
    </w:p>
    <w:p w:rsidR="00814302" w:rsidRPr="00DD6578" w:rsidRDefault="00814302" w:rsidP="00A52F5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6578">
        <w:rPr>
          <w:rFonts w:ascii="Times New Roman" w:hAnsi="Times New Roman" w:cs="Times New Roman"/>
          <w:sz w:val="28"/>
          <w:szCs w:val="28"/>
          <w:lang w:eastAsia="ru-RU"/>
        </w:rPr>
        <w:t>- оказывать содействие пожарной охране при тушении пожаров;</w:t>
      </w:r>
    </w:p>
    <w:p w:rsidR="00814302" w:rsidRPr="00DD6578" w:rsidRDefault="00814302" w:rsidP="00A52F5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6578">
        <w:rPr>
          <w:rFonts w:ascii="Times New Roman" w:hAnsi="Times New Roman" w:cs="Times New Roman"/>
          <w:sz w:val="28"/>
          <w:szCs w:val="28"/>
          <w:lang w:eastAsia="ru-RU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814302" w:rsidRPr="00DD6578" w:rsidRDefault="00814302" w:rsidP="00A52F5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6578">
        <w:rPr>
          <w:rFonts w:ascii="Times New Roman" w:hAnsi="Times New Roman" w:cs="Times New Roman"/>
          <w:sz w:val="28"/>
          <w:szCs w:val="28"/>
          <w:lang w:eastAsia="ru-RU"/>
        </w:rPr>
        <w:t xml:space="preserve">- предоставлять в порядке, установленном </w:t>
      </w:r>
      <w:hyperlink r:id="rId6" w:tooltip="Законы в России" w:history="1">
        <w:r w:rsidRPr="00A52F53">
          <w:rPr>
            <w:rFonts w:ascii="Times New Roman" w:hAnsi="Times New Roman" w:cs="Times New Roman"/>
            <w:sz w:val="28"/>
            <w:szCs w:val="28"/>
            <w:lang w:eastAsia="ru-RU"/>
          </w:rPr>
          <w:t>законодательством Российской Федерации</w:t>
        </w:r>
      </w:hyperlink>
      <w:r w:rsidRPr="00A52F53">
        <w:rPr>
          <w:rFonts w:ascii="Times New Roman" w:hAnsi="Times New Roman" w:cs="Times New Roman"/>
          <w:sz w:val="28"/>
          <w:szCs w:val="28"/>
          <w:lang w:eastAsia="ru-RU"/>
        </w:rPr>
        <w:t xml:space="preserve">, возможность должностным лицам </w:t>
      </w:r>
      <w:r w:rsidRPr="00DD6578">
        <w:rPr>
          <w:rFonts w:ascii="Times New Roman" w:hAnsi="Times New Roman" w:cs="Times New Roman"/>
          <w:sz w:val="28"/>
          <w:szCs w:val="28"/>
          <w:lang w:eastAsia="ru-RU"/>
        </w:rPr>
        <w:t>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814302" w:rsidRPr="00DD6578" w:rsidRDefault="00814302" w:rsidP="00A52F5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6578">
        <w:rPr>
          <w:rFonts w:ascii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сельского поселения</w:t>
      </w:r>
      <w:r w:rsidRPr="00DD65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Анхимовское</w:t>
      </w:r>
      <w:r w:rsidRPr="00DD6578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принимает все возможные меры к спасению людей из очага возгорания, а затем:</w:t>
      </w:r>
    </w:p>
    <w:p w:rsidR="00814302" w:rsidRPr="00DD6578" w:rsidRDefault="00814302" w:rsidP="00A52F5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6578">
        <w:rPr>
          <w:rFonts w:ascii="Times New Roman" w:hAnsi="Times New Roman" w:cs="Times New Roman"/>
          <w:sz w:val="28"/>
          <w:szCs w:val="28"/>
          <w:lang w:eastAsia="ru-RU"/>
        </w:rPr>
        <w:t>- определяет наличие и характер угрозы людям находящихся вне очага возгорания, их местонахождение, пути, способы и средства спасения,</w:t>
      </w:r>
    </w:p>
    <w:p w:rsidR="00814302" w:rsidRPr="00DD6578" w:rsidRDefault="00814302" w:rsidP="00A52F5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6578">
        <w:rPr>
          <w:rFonts w:ascii="Times New Roman" w:hAnsi="Times New Roman" w:cs="Times New Roman"/>
          <w:sz w:val="28"/>
          <w:szCs w:val="28"/>
          <w:lang w:eastAsia="ru-RU"/>
        </w:rPr>
        <w:t>- определяет место и площадь горения, а также пути распространения огня;</w:t>
      </w:r>
    </w:p>
    <w:p w:rsidR="00814302" w:rsidRPr="00DD6578" w:rsidRDefault="00814302" w:rsidP="00A52F5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6578">
        <w:rPr>
          <w:rFonts w:ascii="Times New Roman" w:hAnsi="Times New Roman" w:cs="Times New Roman"/>
          <w:sz w:val="28"/>
          <w:szCs w:val="28"/>
          <w:lang w:eastAsia="ru-RU"/>
        </w:rPr>
        <w:t>- принимает меры к спасению имущества с использованием способов и технических средств, обеспечивающих наибольшую безопасность,</w:t>
      </w:r>
    </w:p>
    <w:p w:rsidR="00814302" w:rsidRPr="00DD6578" w:rsidRDefault="00814302" w:rsidP="00A52F5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6578">
        <w:rPr>
          <w:rFonts w:ascii="Times New Roman" w:hAnsi="Times New Roman" w:cs="Times New Roman"/>
          <w:sz w:val="28"/>
          <w:szCs w:val="28"/>
          <w:lang w:eastAsia="ru-RU"/>
        </w:rPr>
        <w:t>- принимает меры по предотвращению паники;</w:t>
      </w:r>
    </w:p>
    <w:p w:rsidR="00814302" w:rsidRPr="00DD6578" w:rsidRDefault="00814302" w:rsidP="00A52F5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6578">
        <w:rPr>
          <w:rFonts w:ascii="Times New Roman" w:hAnsi="Times New Roman" w:cs="Times New Roman"/>
          <w:sz w:val="28"/>
          <w:szCs w:val="28"/>
          <w:lang w:eastAsia="ru-RU"/>
        </w:rPr>
        <w:t xml:space="preserve">- принимает меры по предотвращению распространения огня на соседние строения, здания или квартиры в </w:t>
      </w:r>
      <w:hyperlink r:id="rId7" w:tooltip="Многоквартирные дома" w:history="1">
        <w:r w:rsidRPr="00A52F53">
          <w:rPr>
            <w:rFonts w:ascii="Times New Roman" w:hAnsi="Times New Roman" w:cs="Times New Roman"/>
            <w:sz w:val="28"/>
            <w:szCs w:val="28"/>
            <w:lang w:eastAsia="ru-RU"/>
          </w:rPr>
          <w:t>многоквартирных домах</w:t>
        </w:r>
      </w:hyperlink>
      <w:r w:rsidRPr="00A52F53">
        <w:rPr>
          <w:rFonts w:ascii="Times New Roman" w:hAnsi="Times New Roman" w:cs="Times New Roman"/>
          <w:sz w:val="28"/>
          <w:szCs w:val="28"/>
          <w:lang w:eastAsia="ru-RU"/>
        </w:rPr>
        <w:t xml:space="preserve"> – л</w:t>
      </w:r>
      <w:r w:rsidRPr="00DD6578">
        <w:rPr>
          <w:rFonts w:ascii="Times New Roman" w:hAnsi="Times New Roman" w:cs="Times New Roman"/>
          <w:sz w:val="28"/>
          <w:szCs w:val="28"/>
          <w:lang w:eastAsia="ru-RU"/>
        </w:rPr>
        <w:t>окализации пожара.</w:t>
      </w:r>
    </w:p>
    <w:p w:rsidR="00814302" w:rsidRDefault="00814302" w:rsidP="00A52F5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1C0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о</w:t>
      </w:r>
      <w:r w:rsidRPr="001C06B2">
        <w:rPr>
          <w:rFonts w:ascii="Times New Roman" w:hAnsi="Times New Roman" w:cs="Times New Roman"/>
          <w:sz w:val="28"/>
          <w:szCs w:val="28"/>
        </w:rPr>
        <w:t>публиковать и разместить на официа</w:t>
      </w:r>
      <w:r>
        <w:rPr>
          <w:rFonts w:ascii="Times New Roman" w:hAnsi="Times New Roman" w:cs="Times New Roman"/>
          <w:sz w:val="28"/>
          <w:szCs w:val="28"/>
        </w:rPr>
        <w:t xml:space="preserve">льном сайте сельского поселения Анхимовское в сети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«Интернет».</w:t>
      </w:r>
    </w:p>
    <w:p w:rsidR="00814302" w:rsidRDefault="00814302" w:rsidP="006A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02" w:rsidRPr="006A7A05" w:rsidRDefault="00814302" w:rsidP="006A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02" w:rsidRPr="0015225F" w:rsidRDefault="00814302" w:rsidP="0015225F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7A05">
        <w:rPr>
          <w:rFonts w:ascii="Times New Roman" w:hAnsi="Times New Roman" w:cs="Times New Roman"/>
          <w:b/>
          <w:bCs/>
          <w:sz w:val="28"/>
          <w:szCs w:val="28"/>
        </w:rPr>
        <w:t xml:space="preserve">Глава поселения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О.А.Селина</w:t>
      </w:r>
    </w:p>
    <w:p w:rsidR="00814302" w:rsidRDefault="00814302" w:rsidP="006A7A05">
      <w:pPr>
        <w:spacing w:after="0" w:line="240" w:lineRule="auto"/>
        <w:rPr>
          <w:rFonts w:ascii="Times New Roman" w:hAnsi="Times New Roman" w:cs="Times New Roman"/>
        </w:rPr>
      </w:pPr>
    </w:p>
    <w:p w:rsidR="00814302" w:rsidRDefault="00814302" w:rsidP="006A7A05">
      <w:pPr>
        <w:spacing w:after="0" w:line="240" w:lineRule="auto"/>
        <w:rPr>
          <w:rFonts w:ascii="Times New Roman" w:hAnsi="Times New Roman" w:cs="Times New Roman"/>
        </w:rPr>
      </w:pPr>
    </w:p>
    <w:p w:rsidR="00814302" w:rsidRDefault="00814302" w:rsidP="006A7A05">
      <w:pPr>
        <w:spacing w:after="0" w:line="240" w:lineRule="auto"/>
        <w:rPr>
          <w:rFonts w:ascii="Times New Roman" w:hAnsi="Times New Roman" w:cs="Times New Roman"/>
        </w:rPr>
      </w:pPr>
    </w:p>
    <w:p w:rsidR="00814302" w:rsidRDefault="00814302" w:rsidP="006A7A05">
      <w:pPr>
        <w:spacing w:after="0" w:line="240" w:lineRule="auto"/>
        <w:rPr>
          <w:rFonts w:ascii="Times New Roman" w:hAnsi="Times New Roman" w:cs="Times New Roman"/>
        </w:rPr>
      </w:pPr>
    </w:p>
    <w:p w:rsidR="00814302" w:rsidRDefault="00814302" w:rsidP="006A7A05">
      <w:pPr>
        <w:spacing w:after="0" w:line="240" w:lineRule="auto"/>
        <w:rPr>
          <w:rFonts w:ascii="Times New Roman" w:hAnsi="Times New Roman" w:cs="Times New Roman"/>
        </w:rPr>
      </w:pPr>
    </w:p>
    <w:p w:rsidR="00814302" w:rsidRDefault="00814302" w:rsidP="006A7A05">
      <w:pPr>
        <w:spacing w:after="0" w:line="240" w:lineRule="auto"/>
        <w:rPr>
          <w:rFonts w:ascii="Times New Roman" w:hAnsi="Times New Roman" w:cs="Times New Roman"/>
        </w:rPr>
      </w:pPr>
    </w:p>
    <w:p w:rsidR="00814302" w:rsidRDefault="00814302" w:rsidP="006A7A05">
      <w:pPr>
        <w:spacing w:after="0" w:line="240" w:lineRule="auto"/>
        <w:rPr>
          <w:rFonts w:ascii="Times New Roman" w:hAnsi="Times New Roman" w:cs="Times New Roman"/>
        </w:rPr>
      </w:pPr>
    </w:p>
    <w:p w:rsidR="00814302" w:rsidRPr="00F309E4" w:rsidRDefault="00814302" w:rsidP="00F309E4">
      <w:pPr>
        <w:rPr>
          <w:rFonts w:ascii="Times New Roman" w:hAnsi="Times New Roman" w:cs="Times New Roman"/>
        </w:rPr>
      </w:pPr>
    </w:p>
    <w:sectPr w:rsidR="00814302" w:rsidRPr="00F309E4" w:rsidSect="00074BD0">
      <w:pgSz w:w="11906" w:h="16838"/>
      <w:pgMar w:top="1134" w:right="39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804AB"/>
    <w:multiLevelType w:val="hybridMultilevel"/>
    <w:tmpl w:val="2222B3D8"/>
    <w:lvl w:ilvl="0" w:tplc="56B84FF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2D38ED"/>
    <w:multiLevelType w:val="hybridMultilevel"/>
    <w:tmpl w:val="D5A808E0"/>
    <w:lvl w:ilvl="0" w:tplc="89B8FB6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3540CAC"/>
    <w:multiLevelType w:val="hybridMultilevel"/>
    <w:tmpl w:val="9DB0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6053C"/>
    <w:multiLevelType w:val="hybridMultilevel"/>
    <w:tmpl w:val="A432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A5428"/>
    <w:multiLevelType w:val="multilevel"/>
    <w:tmpl w:val="AE568A6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A05"/>
    <w:rsid w:val="00074BD0"/>
    <w:rsid w:val="00097F14"/>
    <w:rsid w:val="00111301"/>
    <w:rsid w:val="00120CF7"/>
    <w:rsid w:val="0014545B"/>
    <w:rsid w:val="0015225F"/>
    <w:rsid w:val="001643ED"/>
    <w:rsid w:val="00195129"/>
    <w:rsid w:val="0019729C"/>
    <w:rsid w:val="001B46C7"/>
    <w:rsid w:val="001C06B2"/>
    <w:rsid w:val="001D35AF"/>
    <w:rsid w:val="002438D4"/>
    <w:rsid w:val="003141BB"/>
    <w:rsid w:val="00414D66"/>
    <w:rsid w:val="00541F72"/>
    <w:rsid w:val="005A55B1"/>
    <w:rsid w:val="006538A6"/>
    <w:rsid w:val="006A7A05"/>
    <w:rsid w:val="007272B3"/>
    <w:rsid w:val="007E5019"/>
    <w:rsid w:val="00814302"/>
    <w:rsid w:val="0082711B"/>
    <w:rsid w:val="00834FC3"/>
    <w:rsid w:val="00887347"/>
    <w:rsid w:val="008A1F0E"/>
    <w:rsid w:val="008A2425"/>
    <w:rsid w:val="008A31C1"/>
    <w:rsid w:val="009C7271"/>
    <w:rsid w:val="00A11DAE"/>
    <w:rsid w:val="00A52F53"/>
    <w:rsid w:val="00B503BD"/>
    <w:rsid w:val="00BA59C0"/>
    <w:rsid w:val="00BD18BA"/>
    <w:rsid w:val="00BF5E48"/>
    <w:rsid w:val="00C061DC"/>
    <w:rsid w:val="00C96870"/>
    <w:rsid w:val="00CA3239"/>
    <w:rsid w:val="00D95295"/>
    <w:rsid w:val="00DD2173"/>
    <w:rsid w:val="00DD6578"/>
    <w:rsid w:val="00DE5A32"/>
    <w:rsid w:val="00EE555F"/>
    <w:rsid w:val="00F014B3"/>
    <w:rsid w:val="00F309E4"/>
    <w:rsid w:val="00FA652D"/>
    <w:rsid w:val="00FA7C62"/>
    <w:rsid w:val="00FC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ignature" w:unhideWhenUsed="0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239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A52F53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52F53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onsPlusTitle">
    <w:name w:val="ConsPlusTitle"/>
    <w:uiPriority w:val="99"/>
    <w:rsid w:val="006A7A05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ListParagraph">
    <w:name w:val="List Paragraph"/>
    <w:basedOn w:val="Normal"/>
    <w:uiPriority w:val="99"/>
    <w:qFormat/>
    <w:rsid w:val="0019729C"/>
    <w:pPr>
      <w:ind w:left="720"/>
    </w:pPr>
  </w:style>
  <w:style w:type="paragraph" w:styleId="Title">
    <w:name w:val="Title"/>
    <w:basedOn w:val="Normal"/>
    <w:link w:val="TitleChar"/>
    <w:uiPriority w:val="99"/>
    <w:qFormat/>
    <w:rsid w:val="0019729C"/>
    <w:pPr>
      <w:spacing w:after="0" w:line="240" w:lineRule="auto"/>
      <w:jc w:val="center"/>
    </w:pPr>
    <w:rPr>
      <w:rFonts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19729C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5225F"/>
    <w:pPr>
      <w:spacing w:after="0" w:line="360" w:lineRule="exact"/>
      <w:ind w:firstLine="720"/>
      <w:jc w:val="both"/>
    </w:pPr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15225F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C6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C6D9E"/>
  </w:style>
  <w:style w:type="paragraph" w:styleId="Signature">
    <w:name w:val="Signature"/>
    <w:basedOn w:val="Normal"/>
    <w:next w:val="BodyText"/>
    <w:link w:val="SignatureChar"/>
    <w:uiPriority w:val="99"/>
    <w:rsid w:val="00FC6D9E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cs="Times New Roman"/>
      <w:sz w:val="28"/>
      <w:szCs w:val="28"/>
    </w:rPr>
  </w:style>
  <w:style w:type="character" w:customStyle="1" w:styleId="SignatureChar">
    <w:name w:val="Signature Char"/>
    <w:basedOn w:val="DefaultParagraphFont"/>
    <w:link w:val="Signature"/>
    <w:uiPriority w:val="99"/>
    <w:rsid w:val="00FC6D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11130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A52F53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mnogokvartirnie_do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zakoni_v_rossii/" TargetMode="External"/><Relationship Id="rId5" Type="http://schemas.openxmlformats.org/officeDocument/2006/relationships/hyperlink" Target="http://pandia.ru/text/category/pozharnaya_ohran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242</TotalTime>
  <Pages>2</Pages>
  <Words>480</Words>
  <Characters>2738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Бобок</dc:creator>
  <cp:keywords/>
  <dc:description/>
  <cp:lastModifiedBy>Пользователь</cp:lastModifiedBy>
  <cp:revision>20</cp:revision>
  <cp:lastPrinted>2017-02-13T14:06:00Z</cp:lastPrinted>
  <dcterms:created xsi:type="dcterms:W3CDTF">2012-04-12T06:46:00Z</dcterms:created>
  <dcterms:modified xsi:type="dcterms:W3CDTF">2018-02-22T11:21:00Z</dcterms:modified>
</cp:coreProperties>
</file>